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BF7EE" w14:textId="77777777" w:rsidR="00572516" w:rsidRDefault="00572516" w:rsidP="00572516">
      <w:pPr>
        <w:jc w:val="right"/>
      </w:pPr>
      <w:r w:rsidRPr="00324E7F">
        <w:t xml:space="preserve">Świecie, dnia </w:t>
      </w:r>
      <w:r>
        <w:t>_________________</w:t>
      </w:r>
    </w:p>
    <w:p w14:paraId="3213551B" w14:textId="77777777" w:rsidR="00572516" w:rsidRDefault="00572516" w:rsidP="00572516">
      <w:pPr>
        <w:tabs>
          <w:tab w:val="center" w:pos="2552"/>
        </w:tabs>
      </w:pPr>
      <w:r>
        <w:tab/>
        <w:t>Komitet Założycielski</w:t>
      </w:r>
    </w:p>
    <w:p w14:paraId="2AB4B92A" w14:textId="77777777" w:rsidR="00572516" w:rsidRPr="00324E7F" w:rsidRDefault="00572516" w:rsidP="00572516">
      <w:pPr>
        <w:tabs>
          <w:tab w:val="center" w:pos="2552"/>
        </w:tabs>
      </w:pPr>
      <w:r>
        <w:tab/>
        <w:t>__________________________________________</w:t>
      </w:r>
    </w:p>
    <w:p w14:paraId="72303741" w14:textId="77777777" w:rsidR="00572516" w:rsidRDefault="00572516" w:rsidP="00572516">
      <w:pPr>
        <w:pStyle w:val="Podpispola"/>
        <w:tabs>
          <w:tab w:val="center" w:pos="2552"/>
        </w:tabs>
      </w:pPr>
      <w:r>
        <w:tab/>
        <w:t>pełna nazwa stowarzyszenia/klubu</w:t>
      </w:r>
    </w:p>
    <w:p w14:paraId="3EC49EE4" w14:textId="77777777" w:rsidR="00572516" w:rsidRDefault="00572516" w:rsidP="00572516">
      <w:pPr>
        <w:tabs>
          <w:tab w:val="center" w:pos="2552"/>
        </w:tabs>
      </w:pPr>
      <w:r>
        <w:tab/>
        <w:t>__________________________________________</w:t>
      </w:r>
    </w:p>
    <w:p w14:paraId="4882B7AC" w14:textId="7E190EFA" w:rsidR="00572516" w:rsidRPr="00324E7F" w:rsidRDefault="00572516" w:rsidP="00572516">
      <w:pPr>
        <w:pStyle w:val="Podpispola"/>
        <w:tabs>
          <w:tab w:val="center" w:pos="2552"/>
        </w:tabs>
      </w:pPr>
      <w:r>
        <w:tab/>
      </w:r>
      <w:r w:rsidR="009E5200">
        <w:t>\</w:t>
      </w:r>
    </w:p>
    <w:p w14:paraId="59CD236A" w14:textId="2573FA0F" w:rsidR="00572516" w:rsidRDefault="009E5200" w:rsidP="00572516">
      <w:pPr>
        <w:ind w:left="6237"/>
        <w:rPr>
          <w:b/>
          <w:bCs/>
        </w:rPr>
      </w:pPr>
      <w:r>
        <w:rPr>
          <w:b/>
          <w:bCs/>
        </w:rPr>
        <w:t xml:space="preserve">                STAROSTA ŚWIECKI</w:t>
      </w:r>
    </w:p>
    <w:p w14:paraId="5B24DA9D" w14:textId="77777777" w:rsidR="004545B3" w:rsidRPr="00572516" w:rsidRDefault="004545B3" w:rsidP="00572516">
      <w:pPr>
        <w:ind w:left="6237"/>
        <w:rPr>
          <w:b/>
          <w:bCs/>
        </w:rPr>
      </w:pPr>
    </w:p>
    <w:p w14:paraId="1C8FEB04" w14:textId="77777777" w:rsidR="009E5200" w:rsidRDefault="009E5200" w:rsidP="009E5200">
      <w:pPr>
        <w:pStyle w:val="Teksttreci0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WNIOSEK</w:t>
      </w:r>
    </w:p>
    <w:p w14:paraId="5837AFF9" w14:textId="77777777" w:rsidR="009E5200" w:rsidRDefault="009E5200" w:rsidP="009E5200">
      <w:pPr>
        <w:pStyle w:val="Teksttreci0"/>
        <w:pBdr>
          <w:bottom w:val="single" w:sz="4" w:space="0" w:color="auto"/>
        </w:pBdr>
        <w:spacing w:after="340"/>
        <w:jc w:val="center"/>
        <w:rPr>
          <w:sz w:val="22"/>
          <w:szCs w:val="22"/>
        </w:rPr>
      </w:pPr>
      <w:r>
        <w:rPr>
          <w:rStyle w:val="Teksttreci"/>
          <w:b/>
          <w:bCs/>
          <w:sz w:val="22"/>
          <w:szCs w:val="22"/>
        </w:rPr>
        <w:t>O WPIS DO EWIDENCJI KLUBÓW SPORTOWYCH</w:t>
      </w:r>
    </w:p>
    <w:p w14:paraId="6B66D426" w14:textId="77777777" w:rsidR="009E5200" w:rsidRDefault="009E5200" w:rsidP="009E5200">
      <w:pPr>
        <w:pStyle w:val="Teksttreci0"/>
        <w:spacing w:after="100" w:line="276" w:lineRule="auto"/>
        <w:ind w:left="380" w:firstLine="720"/>
        <w:jc w:val="both"/>
        <w:rPr>
          <w:sz w:val="22"/>
          <w:szCs w:val="22"/>
        </w:rPr>
      </w:pPr>
      <w:r>
        <w:rPr>
          <w:rStyle w:val="Teksttreci"/>
          <w:sz w:val="22"/>
          <w:szCs w:val="22"/>
        </w:rPr>
        <w:t xml:space="preserve">Na podstawie </w:t>
      </w:r>
      <w:r>
        <w:rPr>
          <w:rStyle w:val="Teksttreci"/>
          <w:sz w:val="22"/>
          <w:szCs w:val="22"/>
          <w:lang w:val="en-US" w:eastAsia="en-US" w:bidi="en-US"/>
        </w:rPr>
        <w:t xml:space="preserve">art. </w:t>
      </w:r>
      <w:r>
        <w:rPr>
          <w:rStyle w:val="Teksttreci"/>
          <w:sz w:val="22"/>
          <w:szCs w:val="22"/>
        </w:rPr>
        <w:t>4 ust. 4 i 7 ustawy z dnia 25 czerwca 2010 r. o sporcie i § 7 rozporządzenia Ministra Sportu i Turystyki w sprawie ewidencji klubów sportowych z dnia 18 października 2011 r. wnosimy o dokonanie wpisu do ewidencji:</w:t>
      </w:r>
    </w:p>
    <w:p w14:paraId="62E596D6" w14:textId="77777777" w:rsidR="009E5200" w:rsidRDefault="009E5200" w:rsidP="009E5200">
      <w:pPr>
        <w:pStyle w:val="Teksttreci0"/>
        <w:numPr>
          <w:ilvl w:val="0"/>
          <w:numId w:val="11"/>
        </w:numPr>
        <w:tabs>
          <w:tab w:val="left" w:pos="729"/>
        </w:tabs>
        <w:spacing w:after="100" w:line="298" w:lineRule="auto"/>
        <w:ind w:firstLine="380"/>
        <w:rPr>
          <w:sz w:val="22"/>
          <w:szCs w:val="22"/>
        </w:rPr>
      </w:pPr>
      <w:r>
        <w:rPr>
          <w:rStyle w:val="Teksttreci"/>
          <w:sz w:val="22"/>
          <w:szCs w:val="22"/>
        </w:rPr>
        <w:t>Uczniowskich klubów sportowych</w:t>
      </w:r>
    </w:p>
    <w:p w14:paraId="1CD87246" w14:textId="77777777" w:rsidR="009E5200" w:rsidRDefault="009E5200" w:rsidP="009E5200">
      <w:pPr>
        <w:pStyle w:val="Teksttreci0"/>
        <w:numPr>
          <w:ilvl w:val="0"/>
          <w:numId w:val="11"/>
        </w:numPr>
        <w:tabs>
          <w:tab w:val="left" w:pos="749"/>
        </w:tabs>
        <w:spacing w:after="220" w:line="319" w:lineRule="auto"/>
        <w:ind w:left="680" w:hanging="280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>Klubów sportowych działających w formie stowarzyszenia, których statuty nie przewidują prowadzenia działalności gospodarczej *</w:t>
      </w:r>
    </w:p>
    <w:p w14:paraId="49C29ED2" w14:textId="3789A986" w:rsidR="004545B3" w:rsidRDefault="00B24662" w:rsidP="00B24662">
      <w:pPr>
        <w:pStyle w:val="Teksttreci0"/>
        <w:tabs>
          <w:tab w:val="left" w:pos="749"/>
        </w:tabs>
        <w:spacing w:line="319" w:lineRule="auto"/>
        <w:ind w:left="400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>…………………………………………………………………………………………………………</w:t>
      </w:r>
    </w:p>
    <w:p w14:paraId="64F76A2F" w14:textId="77777777" w:rsidR="00B24662" w:rsidRDefault="009E5200" w:rsidP="00B24662">
      <w:pPr>
        <w:pStyle w:val="Teksttreci30"/>
        <w:tabs>
          <w:tab w:val="left" w:leader="dot" w:pos="8918"/>
        </w:tabs>
        <w:spacing w:after="0"/>
        <w:rPr>
          <w:rStyle w:val="Teksttreci3"/>
        </w:rPr>
      </w:pPr>
      <w:r>
        <w:rPr>
          <w:rStyle w:val="Teksttreci3"/>
        </w:rPr>
        <w:t>/pełna nazwa klubu/</w:t>
      </w:r>
    </w:p>
    <w:p w14:paraId="36A4BBCD" w14:textId="57C2BDC7" w:rsidR="009E5200" w:rsidRDefault="009E5200" w:rsidP="00B24662">
      <w:pPr>
        <w:pStyle w:val="Teksttreci30"/>
        <w:tabs>
          <w:tab w:val="left" w:leader="dot" w:pos="8918"/>
        </w:tabs>
        <w:spacing w:after="0"/>
        <w:rPr>
          <w:rStyle w:val="Teksttreci3"/>
        </w:rPr>
      </w:pPr>
      <w:r>
        <w:rPr>
          <w:rStyle w:val="Teksttreci3"/>
        </w:rPr>
        <w:br/>
      </w:r>
      <w:r>
        <w:rPr>
          <w:rStyle w:val="Teksttreci3"/>
          <w:sz w:val="22"/>
          <w:szCs w:val="22"/>
        </w:rPr>
        <w:t>z siedzibą w</w:t>
      </w:r>
      <w:r>
        <w:rPr>
          <w:rStyle w:val="Teksttreci3"/>
          <w:sz w:val="22"/>
          <w:szCs w:val="22"/>
        </w:rPr>
        <w:tab/>
      </w:r>
      <w:r>
        <w:rPr>
          <w:rStyle w:val="Teksttreci3"/>
          <w:sz w:val="22"/>
          <w:szCs w:val="22"/>
        </w:rPr>
        <w:br/>
      </w:r>
      <w:r>
        <w:rPr>
          <w:rStyle w:val="Teksttreci3"/>
        </w:rPr>
        <w:t>/podać dokładny adres i nr teł. kontaktowego/</w:t>
      </w:r>
    </w:p>
    <w:p w14:paraId="6F88B9D8" w14:textId="3D4DFB26" w:rsidR="00B24662" w:rsidRDefault="00B24662" w:rsidP="00B24662">
      <w:pPr>
        <w:pStyle w:val="Teksttreci30"/>
        <w:tabs>
          <w:tab w:val="left" w:leader="dot" w:pos="8918"/>
        </w:tabs>
        <w:spacing w:after="0"/>
        <w:rPr>
          <w:rStyle w:val="Teksttreci3"/>
        </w:rPr>
      </w:pPr>
    </w:p>
    <w:p w14:paraId="280AC046" w14:textId="77777777" w:rsidR="00B24662" w:rsidRDefault="00B24662" w:rsidP="00B24662">
      <w:pPr>
        <w:pStyle w:val="Teksttreci30"/>
        <w:tabs>
          <w:tab w:val="left" w:leader="dot" w:pos="8918"/>
        </w:tabs>
        <w:spacing w:after="0"/>
      </w:pPr>
    </w:p>
    <w:p w14:paraId="68C56F2D" w14:textId="77777777" w:rsidR="009E5200" w:rsidRDefault="009E5200" w:rsidP="009E5200">
      <w:pPr>
        <w:pStyle w:val="Teksttreci0"/>
        <w:spacing w:after="340"/>
        <w:ind w:left="4620"/>
        <w:rPr>
          <w:sz w:val="22"/>
          <w:szCs w:val="22"/>
        </w:rPr>
      </w:pPr>
      <w:r>
        <w:rPr>
          <w:rStyle w:val="Teksttreci"/>
          <w:sz w:val="22"/>
          <w:szCs w:val="22"/>
        </w:rPr>
        <w:t>Podpisy Członków Komitetu Założycielskiego:</w:t>
      </w:r>
    </w:p>
    <w:p w14:paraId="79470B07" w14:textId="77777777" w:rsidR="009E5200" w:rsidRDefault="009E5200" w:rsidP="009E5200">
      <w:pPr>
        <w:pStyle w:val="Teksttreci0"/>
        <w:tabs>
          <w:tab w:val="left" w:leader="dot" w:pos="9239"/>
        </w:tabs>
        <w:spacing w:after="100"/>
        <w:ind w:left="4620"/>
        <w:rPr>
          <w:sz w:val="22"/>
          <w:szCs w:val="22"/>
        </w:rPr>
      </w:pPr>
      <w:r>
        <w:rPr>
          <w:rStyle w:val="Teksttreci"/>
          <w:sz w:val="22"/>
          <w:szCs w:val="22"/>
        </w:rPr>
        <w:t>1</w:t>
      </w:r>
      <w:r>
        <w:rPr>
          <w:rStyle w:val="Teksttreci"/>
          <w:sz w:val="22"/>
          <w:szCs w:val="22"/>
        </w:rPr>
        <w:tab/>
      </w:r>
    </w:p>
    <w:p w14:paraId="357F0B26" w14:textId="77777777" w:rsidR="009E5200" w:rsidRDefault="009E5200" w:rsidP="009E5200">
      <w:pPr>
        <w:pStyle w:val="Teksttreci0"/>
        <w:tabs>
          <w:tab w:val="left" w:leader="dot" w:pos="9239"/>
        </w:tabs>
        <w:spacing w:after="100"/>
        <w:ind w:left="4620"/>
        <w:rPr>
          <w:sz w:val="22"/>
          <w:szCs w:val="22"/>
        </w:rPr>
      </w:pPr>
      <w:r>
        <w:rPr>
          <w:rStyle w:val="Teksttreci"/>
          <w:sz w:val="22"/>
          <w:szCs w:val="22"/>
        </w:rPr>
        <w:t>2</w:t>
      </w:r>
      <w:r>
        <w:rPr>
          <w:rStyle w:val="Teksttreci"/>
          <w:sz w:val="22"/>
          <w:szCs w:val="22"/>
        </w:rPr>
        <w:tab/>
      </w:r>
    </w:p>
    <w:p w14:paraId="65DB712B" w14:textId="77777777" w:rsidR="009E5200" w:rsidRDefault="009E5200" w:rsidP="004545B3">
      <w:pPr>
        <w:pStyle w:val="Teksttreci0"/>
        <w:tabs>
          <w:tab w:val="left" w:leader="dot" w:pos="9239"/>
        </w:tabs>
        <w:ind w:left="4620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>3</w:t>
      </w:r>
      <w:r>
        <w:rPr>
          <w:rStyle w:val="Teksttreci"/>
          <w:sz w:val="22"/>
          <w:szCs w:val="22"/>
        </w:rPr>
        <w:tab/>
      </w:r>
    </w:p>
    <w:p w14:paraId="4073AB9F" w14:textId="77777777" w:rsidR="00B24662" w:rsidRDefault="00B24662" w:rsidP="004545B3">
      <w:pPr>
        <w:pStyle w:val="Teksttreci0"/>
        <w:tabs>
          <w:tab w:val="left" w:leader="dot" w:pos="9239"/>
        </w:tabs>
        <w:ind w:left="4620"/>
        <w:rPr>
          <w:sz w:val="22"/>
          <w:szCs w:val="22"/>
        </w:rPr>
      </w:pPr>
    </w:p>
    <w:p w14:paraId="0B1E944A" w14:textId="77777777" w:rsidR="004545B3" w:rsidRDefault="009E5200" w:rsidP="004545B3">
      <w:pPr>
        <w:pStyle w:val="Teksttreci0"/>
        <w:tabs>
          <w:tab w:val="left" w:leader="dot" w:pos="7132"/>
          <w:tab w:val="left" w:leader="dot" w:pos="7134"/>
          <w:tab w:val="left" w:leader="dot" w:pos="7134"/>
          <w:tab w:val="left" w:leader="dot" w:pos="7148"/>
        </w:tabs>
        <w:ind w:left="380" w:firstLine="20"/>
        <w:jc w:val="both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>Osoba wskazana do kontaktu:</w:t>
      </w:r>
    </w:p>
    <w:p w14:paraId="3817AD88" w14:textId="4A53BEB9" w:rsidR="004545B3" w:rsidRDefault="009E5200" w:rsidP="004545B3">
      <w:pPr>
        <w:pStyle w:val="Teksttreci0"/>
        <w:tabs>
          <w:tab w:val="left" w:leader="dot" w:pos="7132"/>
          <w:tab w:val="left" w:leader="dot" w:pos="7134"/>
          <w:tab w:val="left" w:leader="dot" w:pos="7134"/>
          <w:tab w:val="left" w:leader="dot" w:pos="7148"/>
        </w:tabs>
        <w:ind w:left="380" w:firstLine="20"/>
        <w:jc w:val="both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>imię i nazwisko</w:t>
      </w:r>
      <w:r>
        <w:rPr>
          <w:rStyle w:val="Teksttreci"/>
          <w:sz w:val="22"/>
          <w:szCs w:val="22"/>
        </w:rPr>
        <w:tab/>
        <w:t xml:space="preserve"> </w:t>
      </w:r>
    </w:p>
    <w:p w14:paraId="7A0D0B28" w14:textId="77777777" w:rsidR="004545B3" w:rsidRDefault="009E5200" w:rsidP="004545B3">
      <w:pPr>
        <w:pStyle w:val="Teksttreci0"/>
        <w:tabs>
          <w:tab w:val="left" w:leader="dot" w:pos="7132"/>
          <w:tab w:val="left" w:leader="dot" w:pos="7134"/>
          <w:tab w:val="left" w:leader="dot" w:pos="7134"/>
          <w:tab w:val="left" w:leader="dot" w:pos="7148"/>
        </w:tabs>
        <w:ind w:left="380" w:firstLine="20"/>
        <w:jc w:val="both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>adres do korespondencji</w:t>
      </w:r>
      <w:r>
        <w:rPr>
          <w:rStyle w:val="Teksttreci"/>
          <w:sz w:val="22"/>
          <w:szCs w:val="22"/>
        </w:rPr>
        <w:tab/>
        <w:t xml:space="preserve"> </w:t>
      </w:r>
    </w:p>
    <w:p w14:paraId="699F0F64" w14:textId="77777777" w:rsidR="004545B3" w:rsidRDefault="009E5200" w:rsidP="004545B3">
      <w:pPr>
        <w:pStyle w:val="Teksttreci0"/>
        <w:tabs>
          <w:tab w:val="left" w:leader="dot" w:pos="7132"/>
          <w:tab w:val="left" w:leader="dot" w:pos="7134"/>
          <w:tab w:val="left" w:leader="dot" w:pos="7134"/>
          <w:tab w:val="left" w:leader="dot" w:pos="7148"/>
        </w:tabs>
        <w:ind w:left="380" w:firstLine="20"/>
        <w:jc w:val="both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>telefon</w:t>
      </w:r>
      <w:r>
        <w:rPr>
          <w:rStyle w:val="Teksttreci"/>
          <w:sz w:val="22"/>
          <w:szCs w:val="22"/>
        </w:rPr>
        <w:tab/>
      </w:r>
    </w:p>
    <w:p w14:paraId="19DE69BA" w14:textId="308BD18C" w:rsidR="004545B3" w:rsidRDefault="009E5200" w:rsidP="00B24662">
      <w:pPr>
        <w:pStyle w:val="Teksttreci0"/>
        <w:tabs>
          <w:tab w:val="left" w:leader="dot" w:pos="7132"/>
          <w:tab w:val="left" w:leader="dot" w:pos="7134"/>
          <w:tab w:val="left" w:leader="dot" w:pos="7134"/>
          <w:tab w:val="left" w:leader="dot" w:pos="7148"/>
        </w:tabs>
        <w:ind w:left="380" w:firstLine="20"/>
        <w:jc w:val="both"/>
        <w:rPr>
          <w:rStyle w:val="Teksttreci"/>
          <w:sz w:val="22"/>
          <w:szCs w:val="22"/>
        </w:rPr>
      </w:pPr>
      <w:r>
        <w:rPr>
          <w:rStyle w:val="Teksttreci"/>
          <w:sz w:val="22"/>
          <w:szCs w:val="22"/>
        </w:rPr>
        <w:t>adres e - mail</w:t>
      </w:r>
      <w:r>
        <w:rPr>
          <w:rStyle w:val="Teksttreci"/>
          <w:sz w:val="22"/>
          <w:szCs w:val="22"/>
        </w:rPr>
        <w:tab/>
      </w:r>
    </w:p>
    <w:p w14:paraId="66C131E7" w14:textId="77777777" w:rsidR="001502AA" w:rsidRDefault="001502AA" w:rsidP="00B24662">
      <w:pPr>
        <w:pStyle w:val="Teksttreci0"/>
        <w:tabs>
          <w:tab w:val="left" w:leader="dot" w:pos="7132"/>
          <w:tab w:val="left" w:leader="dot" w:pos="7134"/>
          <w:tab w:val="left" w:leader="dot" w:pos="7134"/>
          <w:tab w:val="left" w:leader="dot" w:pos="7148"/>
        </w:tabs>
        <w:ind w:left="380" w:firstLine="20"/>
        <w:jc w:val="both"/>
        <w:rPr>
          <w:sz w:val="22"/>
          <w:szCs w:val="22"/>
        </w:rPr>
      </w:pPr>
    </w:p>
    <w:p w14:paraId="1926969A" w14:textId="77777777" w:rsidR="009E5200" w:rsidRDefault="009E5200" w:rsidP="009E5200">
      <w:pPr>
        <w:pStyle w:val="Teksttreci20"/>
      </w:pPr>
      <w:r>
        <w:rPr>
          <w:rStyle w:val="Teksttreci2"/>
          <w:u w:val="single"/>
        </w:rPr>
        <w:t>Załączniki</w:t>
      </w:r>
      <w:r>
        <w:rPr>
          <w:rStyle w:val="Teksttreci2"/>
        </w:rPr>
        <w:t>:</w:t>
      </w:r>
    </w:p>
    <w:p w14:paraId="786C53E1" w14:textId="77777777" w:rsidR="009E5200" w:rsidRDefault="009E5200" w:rsidP="009E5200">
      <w:pPr>
        <w:pStyle w:val="Teksttreci20"/>
        <w:numPr>
          <w:ilvl w:val="0"/>
          <w:numId w:val="12"/>
        </w:numPr>
        <w:tabs>
          <w:tab w:val="left" w:pos="666"/>
        </w:tabs>
      </w:pPr>
      <w:r>
        <w:rPr>
          <w:rStyle w:val="Teksttreci2"/>
        </w:rPr>
        <w:t>Protokół z zebrania założycielskiego</w:t>
      </w:r>
    </w:p>
    <w:p w14:paraId="6EDAD8F2" w14:textId="77777777" w:rsidR="009E5200" w:rsidRDefault="009E5200" w:rsidP="009E5200">
      <w:pPr>
        <w:pStyle w:val="Teksttreci20"/>
        <w:numPr>
          <w:ilvl w:val="0"/>
          <w:numId w:val="12"/>
        </w:numPr>
        <w:tabs>
          <w:tab w:val="left" w:pos="690"/>
        </w:tabs>
      </w:pPr>
      <w:r>
        <w:rPr>
          <w:rStyle w:val="Teksttreci2"/>
        </w:rPr>
        <w:t>Lista obecności na zebraniu założycielskim</w:t>
      </w:r>
    </w:p>
    <w:p w14:paraId="5CC19FA4" w14:textId="77777777" w:rsidR="009E5200" w:rsidRDefault="009E5200" w:rsidP="009E5200">
      <w:pPr>
        <w:pStyle w:val="Teksttreci20"/>
        <w:numPr>
          <w:ilvl w:val="0"/>
          <w:numId w:val="12"/>
        </w:numPr>
        <w:tabs>
          <w:tab w:val="left" w:pos="686"/>
        </w:tabs>
      </w:pPr>
      <w:r>
        <w:rPr>
          <w:rStyle w:val="Teksttreci2"/>
        </w:rPr>
        <w:t>Uchwała w sprawie powołania klubu</w:t>
      </w:r>
    </w:p>
    <w:p w14:paraId="0B164DCB" w14:textId="77777777" w:rsidR="009E5200" w:rsidRDefault="009E5200" w:rsidP="009E5200">
      <w:pPr>
        <w:pStyle w:val="Teksttreci20"/>
        <w:numPr>
          <w:ilvl w:val="0"/>
          <w:numId w:val="12"/>
        </w:numPr>
        <w:tabs>
          <w:tab w:val="left" w:pos="690"/>
        </w:tabs>
      </w:pPr>
      <w:r>
        <w:rPr>
          <w:rStyle w:val="Teksttreci2"/>
        </w:rPr>
        <w:t>Uchwała w sprawie przyjęcia statutu</w:t>
      </w:r>
    </w:p>
    <w:p w14:paraId="71B317D8" w14:textId="77777777" w:rsidR="009E5200" w:rsidRDefault="009E5200" w:rsidP="009E5200">
      <w:pPr>
        <w:pStyle w:val="Teksttreci20"/>
        <w:numPr>
          <w:ilvl w:val="0"/>
          <w:numId w:val="12"/>
        </w:numPr>
        <w:tabs>
          <w:tab w:val="left" w:pos="686"/>
        </w:tabs>
      </w:pPr>
      <w:r>
        <w:rPr>
          <w:rStyle w:val="Teksttreci2"/>
        </w:rPr>
        <w:t>Uchwała w sprawie wyboru Komitetu Założycielskiego</w:t>
      </w:r>
    </w:p>
    <w:p w14:paraId="7EA6B506" w14:textId="77777777" w:rsidR="009E5200" w:rsidRDefault="009E5200" w:rsidP="009E5200">
      <w:pPr>
        <w:pStyle w:val="Teksttreci20"/>
        <w:numPr>
          <w:ilvl w:val="0"/>
          <w:numId w:val="12"/>
        </w:numPr>
        <w:tabs>
          <w:tab w:val="left" w:pos="686"/>
        </w:tabs>
      </w:pPr>
      <w:r>
        <w:rPr>
          <w:rStyle w:val="Teksttreci2"/>
        </w:rPr>
        <w:t>Uchwała w sprawie wyboru Zarządu /jeśli została podjęta na zebraniu założycielskim/</w:t>
      </w:r>
    </w:p>
    <w:p w14:paraId="5C7B953F" w14:textId="77777777" w:rsidR="009E5200" w:rsidRDefault="009E5200" w:rsidP="009E5200">
      <w:pPr>
        <w:pStyle w:val="Teksttreci20"/>
        <w:numPr>
          <w:ilvl w:val="0"/>
          <w:numId w:val="12"/>
        </w:numPr>
        <w:tabs>
          <w:tab w:val="left" w:pos="681"/>
        </w:tabs>
      </w:pPr>
      <w:r>
        <w:rPr>
          <w:rStyle w:val="Teksttreci2"/>
        </w:rPr>
        <w:t>Uchwała w sprawie wyboru Komisji Rewizyjnej /jeśli została podjęta na zebraniu założycielskim/</w:t>
      </w:r>
    </w:p>
    <w:p w14:paraId="0C198BA6" w14:textId="77777777" w:rsidR="009E5200" w:rsidRDefault="009E5200" w:rsidP="009E5200">
      <w:pPr>
        <w:pStyle w:val="Teksttreci20"/>
        <w:numPr>
          <w:ilvl w:val="0"/>
          <w:numId w:val="12"/>
        </w:numPr>
        <w:tabs>
          <w:tab w:val="left" w:pos="681"/>
        </w:tabs>
      </w:pPr>
      <w:r>
        <w:rPr>
          <w:rStyle w:val="Teksttreci2"/>
        </w:rPr>
        <w:t>Lista założycieli klubu /min 7 osób/</w:t>
      </w:r>
    </w:p>
    <w:p w14:paraId="1D44A956" w14:textId="427BE2D7" w:rsidR="009E5200" w:rsidRDefault="009E5200" w:rsidP="00B24662">
      <w:pPr>
        <w:pStyle w:val="Teksttreci20"/>
        <w:numPr>
          <w:ilvl w:val="0"/>
          <w:numId w:val="12"/>
        </w:numPr>
        <w:tabs>
          <w:tab w:val="left" w:pos="686"/>
        </w:tabs>
      </w:pPr>
      <w:r>
        <w:rPr>
          <w:rStyle w:val="Teksttreci2"/>
        </w:rPr>
        <w:t>Statut w 2 egzemplarzach</w:t>
      </w:r>
    </w:p>
    <w:p w14:paraId="6E211C9C" w14:textId="77777777" w:rsidR="009E5200" w:rsidRDefault="009E5200" w:rsidP="009E5200">
      <w:pPr>
        <w:pStyle w:val="Teksttreci20"/>
        <w:numPr>
          <w:ilvl w:val="0"/>
          <w:numId w:val="12"/>
        </w:numPr>
        <w:tabs>
          <w:tab w:val="left" w:pos="753"/>
        </w:tabs>
        <w:spacing w:after="340"/>
      </w:pPr>
      <w:r>
        <w:rPr>
          <w:rStyle w:val="Teksttreci2"/>
        </w:rPr>
        <w:t>Dowód uiszczenia opłaty skarbowej w wysokości 10 zł /nie dotyczy uczniowskich klubów sportowych/</w:t>
      </w:r>
    </w:p>
    <w:p w14:paraId="07537ABF" w14:textId="77777777" w:rsidR="009E5200" w:rsidRDefault="009E5200" w:rsidP="009E5200">
      <w:pPr>
        <w:pStyle w:val="Teksttreci20"/>
        <w:spacing w:after="220"/>
      </w:pPr>
      <w:r>
        <w:rPr>
          <w:rStyle w:val="Teksttreci2"/>
        </w:rPr>
        <w:t>* właściwe zaznaczyć</w:t>
      </w:r>
    </w:p>
    <w:p w14:paraId="1AFE4CC7" w14:textId="385F1FA9" w:rsidR="00572516" w:rsidRDefault="004545B3" w:rsidP="00572516">
      <w:r w:rsidRPr="004545B3">
        <w:rPr>
          <w:noProof/>
        </w:rPr>
        <w:lastRenderedPageBreak/>
        <w:drawing>
          <wp:inline distT="0" distB="0" distL="0" distR="0" wp14:anchorId="0B27D0CF" wp14:editId="17C6956C">
            <wp:extent cx="6054725" cy="9251315"/>
            <wp:effectExtent l="0" t="0" r="3175" b="0"/>
            <wp:docPr id="76933396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925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1A2C41" w14:textId="754BCBBD" w:rsidR="00EE718B" w:rsidRPr="00DC440C" w:rsidRDefault="00EE718B" w:rsidP="00572516">
      <w:pPr>
        <w:rPr>
          <w:sz w:val="22"/>
          <w:szCs w:val="22"/>
        </w:rPr>
      </w:pPr>
    </w:p>
    <w:sectPr w:rsidR="00EE718B" w:rsidRPr="00DC440C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F4570F" w14:textId="77777777" w:rsidR="0024294B" w:rsidRDefault="0024294B" w:rsidP="00572516">
      <w:pPr>
        <w:spacing w:before="0" w:after="0"/>
      </w:pPr>
      <w:r>
        <w:separator/>
      </w:r>
    </w:p>
  </w:endnote>
  <w:endnote w:type="continuationSeparator" w:id="0">
    <w:p w14:paraId="7AAB6B97" w14:textId="77777777" w:rsidR="0024294B" w:rsidRDefault="0024294B" w:rsidP="0057251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3058AC" w14:textId="77777777" w:rsidR="0024294B" w:rsidRDefault="0024294B" w:rsidP="00572516">
      <w:pPr>
        <w:spacing w:before="0" w:after="0"/>
      </w:pPr>
      <w:r>
        <w:separator/>
      </w:r>
    </w:p>
  </w:footnote>
  <w:footnote w:type="continuationSeparator" w:id="0">
    <w:p w14:paraId="4B5AD108" w14:textId="77777777" w:rsidR="0024294B" w:rsidRDefault="0024294B" w:rsidP="0057251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36A83"/>
    <w:multiLevelType w:val="multilevel"/>
    <w:tmpl w:val="C044678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CA4094"/>
    <w:multiLevelType w:val="hybridMultilevel"/>
    <w:tmpl w:val="6BA626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4615"/>
    <w:multiLevelType w:val="hybridMultilevel"/>
    <w:tmpl w:val="BFA22B1C"/>
    <w:lvl w:ilvl="0" w:tplc="08FC0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9309DC"/>
    <w:multiLevelType w:val="hybridMultilevel"/>
    <w:tmpl w:val="73F263C6"/>
    <w:lvl w:ilvl="0" w:tplc="08FC0CB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CE758">
      <w:start w:val="1"/>
      <w:numFmt w:val="decimal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AD65D8"/>
    <w:multiLevelType w:val="hybridMultilevel"/>
    <w:tmpl w:val="55C00D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73BDB"/>
    <w:multiLevelType w:val="multilevel"/>
    <w:tmpl w:val="F7B09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E186562"/>
    <w:multiLevelType w:val="hybridMultilevel"/>
    <w:tmpl w:val="65088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16A"/>
    <w:multiLevelType w:val="hybridMultilevel"/>
    <w:tmpl w:val="457AB4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0C2BC5"/>
    <w:multiLevelType w:val="hybridMultilevel"/>
    <w:tmpl w:val="C6461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6E2C63"/>
    <w:multiLevelType w:val="hybridMultilevel"/>
    <w:tmpl w:val="1026F5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65F28"/>
    <w:multiLevelType w:val="hybridMultilevel"/>
    <w:tmpl w:val="8BD4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414138"/>
    <w:multiLevelType w:val="hybridMultilevel"/>
    <w:tmpl w:val="7CF06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181759">
    <w:abstractNumId w:val="7"/>
  </w:num>
  <w:num w:numId="2" w16cid:durableId="65299718">
    <w:abstractNumId w:val="4"/>
  </w:num>
  <w:num w:numId="3" w16cid:durableId="735859747">
    <w:abstractNumId w:val="9"/>
  </w:num>
  <w:num w:numId="4" w16cid:durableId="1595362513">
    <w:abstractNumId w:val="11"/>
  </w:num>
  <w:num w:numId="5" w16cid:durableId="304236136">
    <w:abstractNumId w:val="6"/>
  </w:num>
  <w:num w:numId="6" w16cid:durableId="491676802">
    <w:abstractNumId w:val="10"/>
  </w:num>
  <w:num w:numId="7" w16cid:durableId="2143768797">
    <w:abstractNumId w:val="2"/>
  </w:num>
  <w:num w:numId="8" w16cid:durableId="1240943837">
    <w:abstractNumId w:val="3"/>
  </w:num>
  <w:num w:numId="9" w16cid:durableId="211499727">
    <w:abstractNumId w:val="8"/>
  </w:num>
  <w:num w:numId="10" w16cid:durableId="2017657898">
    <w:abstractNumId w:val="1"/>
  </w:num>
  <w:num w:numId="11" w16cid:durableId="1520898451">
    <w:abstractNumId w:val="0"/>
  </w:num>
  <w:num w:numId="12" w16cid:durableId="20911946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516"/>
    <w:rsid w:val="00022B19"/>
    <w:rsid w:val="00062A74"/>
    <w:rsid w:val="000C397E"/>
    <w:rsid w:val="001502AA"/>
    <w:rsid w:val="00155002"/>
    <w:rsid w:val="00221247"/>
    <w:rsid w:val="0024294B"/>
    <w:rsid w:val="003B67FF"/>
    <w:rsid w:val="004545B3"/>
    <w:rsid w:val="00507A30"/>
    <w:rsid w:val="00572516"/>
    <w:rsid w:val="007039E8"/>
    <w:rsid w:val="007102E2"/>
    <w:rsid w:val="0087799A"/>
    <w:rsid w:val="008D28EA"/>
    <w:rsid w:val="009E5200"/>
    <w:rsid w:val="00B24662"/>
    <w:rsid w:val="00B54641"/>
    <w:rsid w:val="00BF4116"/>
    <w:rsid w:val="00C411DC"/>
    <w:rsid w:val="00C742B9"/>
    <w:rsid w:val="00DC440C"/>
    <w:rsid w:val="00E226D2"/>
    <w:rsid w:val="00EE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E69E9"/>
  <w15:chartTrackingRefBased/>
  <w15:docId w15:val="{91922A14-3730-47DF-BEF7-8E6675B3F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039E8"/>
    <w:pPr>
      <w:widowControl w:val="0"/>
      <w:suppressAutoHyphens/>
      <w:spacing w:before="120" w:after="120"/>
    </w:pPr>
    <w:rPr>
      <w:rFonts w:eastAsia="Lucida Sans Unicode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7039E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paragraph" w:customStyle="1" w:styleId="Nagwek10">
    <w:name w:val="Nagłówek1"/>
    <w:basedOn w:val="Normalny"/>
    <w:next w:val="Tekstpodstawowy"/>
    <w:pPr>
      <w:keepNext/>
      <w:spacing w:before="24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pPr>
      <w:spacing w:before="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rsid w:val="007039E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039E8"/>
    <w:rPr>
      <w:rFonts w:ascii="Segoe UI" w:eastAsia="Lucida Sans Unicode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7039E8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ytuZnak">
    <w:name w:val="Tytuł Znak"/>
    <w:basedOn w:val="Domylnaczcionkaakapitu"/>
    <w:link w:val="Tytu"/>
    <w:rsid w:val="007039E8"/>
    <w:rPr>
      <w:rFonts w:eastAsiaTheme="majorEastAsia" w:cstheme="majorBidi"/>
      <w:b/>
      <w:bCs/>
      <w:kern w:val="28"/>
      <w:sz w:val="28"/>
      <w:szCs w:val="32"/>
    </w:rPr>
  </w:style>
  <w:style w:type="paragraph" w:customStyle="1" w:styleId="Podpispola">
    <w:name w:val="Podpis pola"/>
    <w:basedOn w:val="Normalny"/>
    <w:link w:val="PodpispolaZnak"/>
    <w:qFormat/>
    <w:rsid w:val="00DC440C"/>
    <w:pPr>
      <w:widowControl/>
      <w:suppressAutoHyphens w:val="0"/>
      <w:spacing w:before="0" w:after="0"/>
    </w:pPr>
    <w:rPr>
      <w:rFonts w:eastAsia="Times New Roman"/>
      <w:sz w:val="18"/>
    </w:rPr>
  </w:style>
  <w:style w:type="character" w:customStyle="1" w:styleId="PodpispolaZnak">
    <w:name w:val="Podpis pola Znak"/>
    <w:link w:val="Podpispola"/>
    <w:rsid w:val="00DC440C"/>
    <w:rPr>
      <w:sz w:val="18"/>
      <w:szCs w:val="24"/>
    </w:rPr>
  </w:style>
  <w:style w:type="character" w:customStyle="1" w:styleId="Nagwek1Znak">
    <w:name w:val="Nagłówek 1 Znak"/>
    <w:basedOn w:val="Domylnaczcionkaakapitu"/>
    <w:link w:val="Nagwek1"/>
    <w:rsid w:val="007039E8"/>
    <w:rPr>
      <w:rFonts w:eastAsiaTheme="majorEastAsia" w:cstheme="majorBidi"/>
      <w:b/>
      <w:bCs/>
      <w:kern w:val="32"/>
      <w:sz w:val="28"/>
      <w:szCs w:val="32"/>
    </w:rPr>
  </w:style>
  <w:style w:type="character" w:styleId="Odwoaniedokomentarza">
    <w:name w:val="annotation reference"/>
    <w:basedOn w:val="Domylnaczcionkaakapitu"/>
    <w:rsid w:val="007039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39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039E8"/>
    <w:rPr>
      <w:rFonts w:eastAsia="Lucida Sans Unicode"/>
    </w:rPr>
  </w:style>
  <w:style w:type="paragraph" w:styleId="Tematkomentarza">
    <w:name w:val="annotation subject"/>
    <w:basedOn w:val="Tekstkomentarza"/>
    <w:next w:val="Tekstkomentarza"/>
    <w:link w:val="TematkomentarzaZnak"/>
    <w:rsid w:val="007039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039E8"/>
    <w:rPr>
      <w:rFonts w:eastAsia="Lucida Sans Unicode"/>
      <w:b/>
      <w:bCs/>
    </w:rPr>
  </w:style>
  <w:style w:type="paragraph" w:styleId="Akapitzlist">
    <w:name w:val="List Paragraph"/>
    <w:basedOn w:val="Normalny"/>
    <w:uiPriority w:val="34"/>
    <w:qFormat/>
    <w:rsid w:val="0057251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572516"/>
    <w:pPr>
      <w:spacing w:before="0"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72516"/>
    <w:rPr>
      <w:rFonts w:eastAsia="Lucida Sans Unicode"/>
    </w:rPr>
  </w:style>
  <w:style w:type="character" w:styleId="Odwoanieprzypisudolnego">
    <w:name w:val="footnote reference"/>
    <w:basedOn w:val="Domylnaczcionkaakapitu"/>
    <w:rsid w:val="00572516"/>
    <w:rPr>
      <w:vertAlign w:val="superscript"/>
    </w:rPr>
  </w:style>
  <w:style w:type="character" w:customStyle="1" w:styleId="Teksttreci">
    <w:name w:val="Tekst treści_"/>
    <w:basedOn w:val="Domylnaczcionkaakapitu"/>
    <w:link w:val="Teksttreci0"/>
    <w:rsid w:val="009E5200"/>
  </w:style>
  <w:style w:type="character" w:customStyle="1" w:styleId="Teksttreci3">
    <w:name w:val="Tekst treści (3)_"/>
    <w:basedOn w:val="Domylnaczcionkaakapitu"/>
    <w:link w:val="Teksttreci30"/>
    <w:rsid w:val="009E5200"/>
    <w:rPr>
      <w:sz w:val="18"/>
      <w:szCs w:val="18"/>
    </w:rPr>
  </w:style>
  <w:style w:type="character" w:customStyle="1" w:styleId="Teksttreci2">
    <w:name w:val="Tekst treści (2)_"/>
    <w:basedOn w:val="Domylnaczcionkaakapitu"/>
    <w:link w:val="Teksttreci20"/>
    <w:rsid w:val="009E5200"/>
    <w:rPr>
      <w:sz w:val="16"/>
      <w:szCs w:val="16"/>
    </w:rPr>
  </w:style>
  <w:style w:type="paragraph" w:customStyle="1" w:styleId="Teksttreci0">
    <w:name w:val="Tekst treści"/>
    <w:basedOn w:val="Normalny"/>
    <w:link w:val="Teksttreci"/>
    <w:rsid w:val="009E5200"/>
    <w:pPr>
      <w:suppressAutoHyphens w:val="0"/>
      <w:spacing w:before="0" w:after="0"/>
    </w:pPr>
    <w:rPr>
      <w:rFonts w:eastAsia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9E5200"/>
    <w:pPr>
      <w:suppressAutoHyphens w:val="0"/>
      <w:spacing w:before="0" w:after="560" w:line="283" w:lineRule="auto"/>
      <w:jc w:val="center"/>
    </w:pPr>
    <w:rPr>
      <w:rFonts w:eastAsia="Times New Roman"/>
      <w:sz w:val="18"/>
      <w:szCs w:val="18"/>
    </w:rPr>
  </w:style>
  <w:style w:type="paragraph" w:customStyle="1" w:styleId="Teksttreci20">
    <w:name w:val="Tekst treści (2)"/>
    <w:basedOn w:val="Normalny"/>
    <w:link w:val="Teksttreci2"/>
    <w:rsid w:val="009E5200"/>
    <w:pPr>
      <w:suppressAutoHyphens w:val="0"/>
      <w:spacing w:before="0" w:after="0"/>
      <w:ind w:firstLine="380"/>
    </w:pPr>
    <w:rPr>
      <w:rFonts w:eastAsia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szyscy\Dokumenty%20do%20publikacji\BTP\Szablon%20wniosku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C6353-BC95-4C2A-8B05-EF911D3B6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wniosku</Template>
  <TotalTime>25</TotalTime>
  <Pages>3</Pages>
  <Words>214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dokonanie wpisu do ewidencji składu Komisji Rewizyjnej</vt:lpstr>
    </vt:vector>
  </TitlesOfParts>
  <Company>Starostwo Powiatowe w Świeciu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dokonanie wpisu do ewidencji składu Komisji Rewizyjnej</dc:title>
  <dc:subject/>
  <dc:creator>Wojciech Socha</dc:creator>
  <cp:keywords/>
  <cp:lastModifiedBy>Magdalena Studzińska</cp:lastModifiedBy>
  <cp:revision>5</cp:revision>
  <cp:lastPrinted>2006-11-20T10:25:00Z</cp:lastPrinted>
  <dcterms:created xsi:type="dcterms:W3CDTF">2024-08-09T08:23:00Z</dcterms:created>
  <dcterms:modified xsi:type="dcterms:W3CDTF">2024-08-09T08:54:00Z</dcterms:modified>
</cp:coreProperties>
</file>