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1B32" w14:textId="77777777" w:rsidR="00FD24DF" w:rsidRPr="00324E7F" w:rsidRDefault="00FD24DF" w:rsidP="00FD24DF">
      <w:pPr>
        <w:jc w:val="right"/>
      </w:pPr>
      <w:r w:rsidRPr="00324E7F">
        <w:t xml:space="preserve">Świecie, dnia </w:t>
      </w:r>
      <w:r>
        <w:t>_________________</w:t>
      </w:r>
    </w:p>
    <w:p w14:paraId="155C44AD" w14:textId="77777777" w:rsidR="00FD24DF" w:rsidRPr="00324E7F" w:rsidRDefault="00FD24DF" w:rsidP="00FD24DF">
      <w:pPr>
        <w:tabs>
          <w:tab w:val="center" w:pos="1985"/>
        </w:tabs>
      </w:pPr>
      <w:r>
        <w:tab/>
        <w:t>________________________________</w:t>
      </w:r>
    </w:p>
    <w:p w14:paraId="0FC36FE6" w14:textId="77777777" w:rsidR="00FD24DF" w:rsidRPr="00324E7F" w:rsidRDefault="00FD24DF" w:rsidP="00FD24DF">
      <w:pPr>
        <w:tabs>
          <w:tab w:val="center" w:pos="1985"/>
        </w:tabs>
      </w:pPr>
      <w:r>
        <w:tab/>
        <w:t>________________________________</w:t>
      </w:r>
    </w:p>
    <w:p w14:paraId="4AA5A2A7" w14:textId="77777777" w:rsidR="00217706" w:rsidRDefault="00FD24DF" w:rsidP="00217706">
      <w:pPr>
        <w:pStyle w:val="Podpispola"/>
        <w:tabs>
          <w:tab w:val="center" w:pos="1985"/>
        </w:tabs>
      </w:pPr>
      <w:r>
        <w:tab/>
      </w:r>
      <w:r w:rsidR="00217706">
        <w:tab/>
        <w:t>dane adresowe wnioskodawcy</w:t>
      </w:r>
    </w:p>
    <w:tbl>
      <w:tblPr>
        <w:tblStyle w:val="Tabela-Siatka"/>
        <w:tblpPr w:leftFromText="141" w:rightFromText="141" w:vertAnchor="text" w:horzAnchor="page" w:tblpX="3148" w:tblpY="6"/>
        <w:tblW w:w="0" w:type="auto"/>
        <w:tblLook w:val="04A0" w:firstRow="1" w:lastRow="0" w:firstColumn="1" w:lastColumn="0" w:noHBand="0" w:noVBand="1"/>
      </w:tblPr>
      <w:tblGrid>
        <w:gridCol w:w="418"/>
      </w:tblGrid>
      <w:tr w:rsidR="00217706" w14:paraId="58B7CB2F" w14:textId="77777777" w:rsidTr="0025533E">
        <w:tc>
          <w:tcPr>
            <w:tcW w:w="418" w:type="dxa"/>
          </w:tcPr>
          <w:p w14:paraId="4F5DB363" w14:textId="77777777" w:rsidR="00217706" w:rsidRDefault="00217706" w:rsidP="0025533E">
            <w:pPr>
              <w:pStyle w:val="Podpispola"/>
              <w:tabs>
                <w:tab w:val="center" w:pos="1985"/>
              </w:tabs>
            </w:pPr>
            <w:bookmarkStart w:id="0" w:name="_Hlk190248720"/>
          </w:p>
        </w:tc>
      </w:tr>
    </w:tbl>
    <w:bookmarkEnd w:id="0"/>
    <w:p w14:paraId="1DFAAB55" w14:textId="77777777" w:rsidR="00217706" w:rsidRDefault="00217706" w:rsidP="00217706">
      <w:pPr>
        <w:pStyle w:val="Podpispola"/>
        <w:tabs>
          <w:tab w:val="center" w:pos="1985"/>
        </w:tabs>
      </w:pPr>
      <w:r>
        <w:t xml:space="preserve">adres e-Doręczenia:  TAK   </w:t>
      </w:r>
    </w:p>
    <w:p w14:paraId="348BACE1" w14:textId="77777777" w:rsidR="00217706" w:rsidRDefault="00217706" w:rsidP="00217706">
      <w:pPr>
        <w:pStyle w:val="Podpispola"/>
        <w:tabs>
          <w:tab w:val="center" w:pos="1985"/>
        </w:tabs>
      </w:pPr>
      <w:r>
        <w:t xml:space="preserve">      </w:t>
      </w:r>
    </w:p>
    <w:tbl>
      <w:tblPr>
        <w:tblStyle w:val="Tabela-Siatka"/>
        <w:tblpPr w:leftFromText="141" w:rightFromText="141" w:vertAnchor="text" w:horzAnchor="page" w:tblpX="3148" w:tblpY="6"/>
        <w:tblW w:w="0" w:type="auto"/>
        <w:tblLook w:val="04A0" w:firstRow="1" w:lastRow="0" w:firstColumn="1" w:lastColumn="0" w:noHBand="0" w:noVBand="1"/>
      </w:tblPr>
      <w:tblGrid>
        <w:gridCol w:w="418"/>
      </w:tblGrid>
      <w:tr w:rsidR="00217706" w14:paraId="1482433F" w14:textId="77777777" w:rsidTr="0025533E">
        <w:tc>
          <w:tcPr>
            <w:tcW w:w="418" w:type="dxa"/>
          </w:tcPr>
          <w:p w14:paraId="6D73F4C6" w14:textId="77777777" w:rsidR="00217706" w:rsidRDefault="00217706" w:rsidP="0025533E">
            <w:pPr>
              <w:pStyle w:val="Podpispola"/>
              <w:tabs>
                <w:tab w:val="center" w:pos="1985"/>
              </w:tabs>
            </w:pPr>
          </w:p>
        </w:tc>
      </w:tr>
    </w:tbl>
    <w:p w14:paraId="645A9057" w14:textId="77777777" w:rsidR="00217706" w:rsidRPr="00324E7F" w:rsidRDefault="00217706" w:rsidP="00217706">
      <w:pPr>
        <w:pStyle w:val="Podpispola"/>
        <w:tabs>
          <w:tab w:val="center" w:pos="1985"/>
        </w:tabs>
      </w:pPr>
      <w:r>
        <w:t xml:space="preserve">                                        NIE</w:t>
      </w:r>
    </w:p>
    <w:p w14:paraId="799840CD" w14:textId="1AFFE64C" w:rsidR="00FD24DF" w:rsidRDefault="00FD24DF" w:rsidP="00217706">
      <w:pPr>
        <w:pStyle w:val="Podpispola"/>
        <w:tabs>
          <w:tab w:val="center" w:pos="1985"/>
        </w:tabs>
        <w:ind w:left="5387"/>
        <w:jc w:val="both"/>
        <w:rPr>
          <w:b/>
          <w:bCs/>
          <w:sz w:val="28"/>
          <w:szCs w:val="28"/>
        </w:rPr>
      </w:pPr>
      <w:r w:rsidRPr="00217706">
        <w:rPr>
          <w:b/>
          <w:bCs/>
          <w:sz w:val="28"/>
          <w:szCs w:val="28"/>
        </w:rPr>
        <w:t>Starostwo Powiatowe</w:t>
      </w:r>
      <w:r w:rsidR="00217706" w:rsidRPr="00217706">
        <w:rPr>
          <w:b/>
          <w:bCs/>
          <w:sz w:val="28"/>
          <w:szCs w:val="28"/>
        </w:rPr>
        <w:t xml:space="preserve"> </w:t>
      </w:r>
      <w:r w:rsidRPr="00217706">
        <w:rPr>
          <w:b/>
          <w:bCs/>
          <w:sz w:val="28"/>
          <w:szCs w:val="28"/>
        </w:rPr>
        <w:t>w Świeciu</w:t>
      </w:r>
      <w:r w:rsidRPr="00217706">
        <w:rPr>
          <w:b/>
          <w:bCs/>
          <w:sz w:val="28"/>
          <w:szCs w:val="28"/>
        </w:rPr>
        <w:br/>
        <w:t>ul. Gen. Józefa Hallera 9</w:t>
      </w:r>
      <w:r w:rsidRPr="00217706">
        <w:rPr>
          <w:b/>
          <w:bCs/>
          <w:sz w:val="28"/>
          <w:szCs w:val="28"/>
        </w:rPr>
        <w:br/>
        <w:t>86-100 Świecie</w:t>
      </w:r>
    </w:p>
    <w:p w14:paraId="328534A7" w14:textId="77777777" w:rsidR="00217706" w:rsidRPr="00217706" w:rsidRDefault="00217706" w:rsidP="00217706">
      <w:pPr>
        <w:pStyle w:val="Podpispola"/>
        <w:tabs>
          <w:tab w:val="center" w:pos="1985"/>
        </w:tabs>
        <w:ind w:left="5387"/>
        <w:jc w:val="both"/>
        <w:rPr>
          <w:sz w:val="28"/>
          <w:szCs w:val="28"/>
        </w:rPr>
      </w:pPr>
    </w:p>
    <w:p w14:paraId="60FB03D6" w14:textId="77777777" w:rsidR="00FD24DF" w:rsidRDefault="00FD24DF" w:rsidP="00FD24DF">
      <w:pPr>
        <w:pStyle w:val="Tytu"/>
      </w:pPr>
      <w:r>
        <w:t>Wniosek o wydanie duplikatu karty wędkarskiej</w:t>
      </w:r>
    </w:p>
    <w:p w14:paraId="18CF2341" w14:textId="77777777" w:rsidR="00FD24DF" w:rsidRDefault="00FD24DF" w:rsidP="00FD24DF">
      <w:r>
        <w:t>Zwracam się z uprzejmą prośbą o wydanie duplikatu karty wędkarskiej nr ____________________</w:t>
      </w:r>
    </w:p>
    <w:p w14:paraId="5D88276A" w14:textId="77777777" w:rsidR="00FD24DF" w:rsidRDefault="00FD24DF" w:rsidP="00FD24DF">
      <w:r>
        <w:t>wydanej przez ____________________________________________________________________</w:t>
      </w:r>
    </w:p>
    <w:p w14:paraId="4B5CED31" w14:textId="77777777" w:rsidR="00FD24DF" w:rsidRDefault="00FD24DF" w:rsidP="00FD24DF">
      <w:r>
        <w:t>dnia _____________________________</w:t>
      </w:r>
    </w:p>
    <w:p w14:paraId="470448EB" w14:textId="77777777" w:rsidR="00FD24DF" w:rsidRDefault="00FD24DF" w:rsidP="00FD24DF">
      <w:r>
        <w:t xml:space="preserve">z powodu </w:t>
      </w:r>
      <w:sdt>
        <w:sdtPr>
          <w:id w:val="-646745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zniszczenia / </w:t>
      </w:r>
      <w:sdt>
        <w:sdtPr>
          <w:id w:val="1360848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zagubienia _______________________________________________</w:t>
      </w:r>
    </w:p>
    <w:p w14:paraId="0A6E2A3A" w14:textId="77777777" w:rsidR="00FD24DF" w:rsidRPr="00324E7F" w:rsidRDefault="00FD24DF" w:rsidP="00FD24DF">
      <w:pPr>
        <w:tabs>
          <w:tab w:val="center" w:pos="6804"/>
        </w:tabs>
        <w:spacing w:before="720"/>
      </w:pPr>
      <w:r>
        <w:tab/>
        <w:t>_____________________________</w:t>
      </w:r>
    </w:p>
    <w:p w14:paraId="3F56B828" w14:textId="77777777" w:rsidR="00FD24DF" w:rsidRDefault="00FD24DF" w:rsidP="00FD24DF">
      <w:pPr>
        <w:pStyle w:val="Podpispola"/>
        <w:tabs>
          <w:tab w:val="center" w:pos="6804"/>
        </w:tabs>
      </w:pPr>
      <w:r>
        <w:tab/>
      </w:r>
      <w:r w:rsidRPr="00324E7F">
        <w:t>podpis</w:t>
      </w:r>
    </w:p>
    <w:p w14:paraId="7CE39C23" w14:textId="77777777" w:rsidR="00FD24DF" w:rsidRDefault="00FD24DF" w:rsidP="00FD24DF">
      <w:pPr>
        <w:pStyle w:val="Nagwek1"/>
      </w:pPr>
      <w:r>
        <w:t>Oświadczenie</w:t>
      </w:r>
    </w:p>
    <w:p w14:paraId="42E9E11A" w14:textId="77777777" w:rsidR="00FD24DF" w:rsidRDefault="00FD24DF" w:rsidP="00FD24DF">
      <w:r>
        <w:t>Oświadczam, że zapoznałem się z treścią klauzuli informacyjnej dotyczącej ochrony moich danych osobowych i znam przysługujące mi prawa.</w:t>
      </w:r>
    </w:p>
    <w:p w14:paraId="216D7BFD" w14:textId="77777777" w:rsidR="00FD24DF" w:rsidRPr="00324E7F" w:rsidRDefault="00FD24DF" w:rsidP="00FD24DF">
      <w:pPr>
        <w:tabs>
          <w:tab w:val="center" w:pos="6804"/>
        </w:tabs>
        <w:spacing w:before="720"/>
      </w:pPr>
      <w:r>
        <w:tab/>
        <w:t>_____________________________</w:t>
      </w:r>
    </w:p>
    <w:p w14:paraId="6991D16E" w14:textId="77777777" w:rsidR="00980D72" w:rsidRDefault="00FD24DF" w:rsidP="00980D72">
      <w:pPr>
        <w:pStyle w:val="Podpispola"/>
        <w:tabs>
          <w:tab w:val="center" w:pos="6804"/>
        </w:tabs>
      </w:pPr>
      <w:r>
        <w:tab/>
        <w:t xml:space="preserve">data i </w:t>
      </w:r>
      <w:r w:rsidRPr="00324E7F">
        <w:t>podpis</w:t>
      </w:r>
    </w:p>
    <w:p w14:paraId="72BC3771" w14:textId="77777777" w:rsidR="00E237D3" w:rsidRDefault="00E237D3" w:rsidP="00E237D3">
      <w:pPr>
        <w:pStyle w:val="Nagwek1"/>
        <w:spacing w:before="0" w:after="0"/>
      </w:pPr>
      <w:r>
        <w:t>Załącznik:</w:t>
      </w:r>
    </w:p>
    <w:p w14:paraId="6E00C9EF" w14:textId="77777777" w:rsidR="008522D8" w:rsidRPr="008522D8" w:rsidRDefault="00FD24DF" w:rsidP="00E237D3">
      <w:pPr>
        <w:pStyle w:val="Akapitzlist"/>
        <w:numPr>
          <w:ilvl w:val="0"/>
          <w:numId w:val="7"/>
        </w:numPr>
        <w:spacing w:before="0" w:after="0"/>
        <w:ind w:left="567" w:hanging="567"/>
        <w:jc w:val="both"/>
      </w:pPr>
      <w:r>
        <w:t>Dowód wpłaty kwoty 10</w:t>
      </w:r>
      <w:r w:rsidR="000920FE">
        <w:t>,00</w:t>
      </w:r>
      <w:r>
        <w:t xml:space="preserve"> zł - </w:t>
      </w:r>
      <w:r w:rsidR="000920FE" w:rsidRPr="000920FE">
        <w:t xml:space="preserve">wpłaty należy dokonać w pokoju 302, II piętro Starostwa Powiatowego w Świeciu lub na konto </w:t>
      </w:r>
      <w:r w:rsidR="008522D8" w:rsidRPr="008522D8">
        <w:t>Starostwa Powiatowego w Świeciu Bank PKO S.A. Nr konta: 31 1020 1811 0000 0102 0269 3752.</w:t>
      </w:r>
    </w:p>
    <w:p w14:paraId="62D4D634" w14:textId="2F4FCFCF" w:rsidR="00FD24DF" w:rsidRDefault="00FD24DF" w:rsidP="00E237D3">
      <w:pPr>
        <w:pStyle w:val="Akapitzlist"/>
        <w:numPr>
          <w:ilvl w:val="0"/>
          <w:numId w:val="7"/>
        </w:numPr>
        <w:spacing w:before="0" w:after="0"/>
        <w:ind w:left="567" w:hanging="563"/>
        <w:contextualSpacing w:val="0"/>
        <w:jc w:val="both"/>
      </w:pPr>
      <w:r>
        <w:t xml:space="preserve">Stara karta lub oświadczenie w związku z zagubieniem/zniszczeniem karty wędkarskiej. </w:t>
      </w:r>
    </w:p>
    <w:p w14:paraId="1A2A7C22" w14:textId="77777777" w:rsidR="00FD24DF" w:rsidRDefault="00FD24DF" w:rsidP="001A3DEC">
      <w:pPr>
        <w:pStyle w:val="Akapitzlist"/>
        <w:numPr>
          <w:ilvl w:val="0"/>
          <w:numId w:val="7"/>
        </w:numPr>
        <w:ind w:left="567" w:hanging="567"/>
        <w:contextualSpacing w:val="0"/>
      </w:pPr>
      <w:r>
        <w:t>Zdjęcie.</w:t>
      </w:r>
    </w:p>
    <w:p w14:paraId="6AE8E5C3" w14:textId="77777777" w:rsidR="00FD24DF" w:rsidRDefault="00FD24DF" w:rsidP="0041484E">
      <w:pPr>
        <w:pStyle w:val="Nagwek1"/>
        <w:pageBreakBefore/>
        <w:jc w:val="center"/>
      </w:pPr>
      <w:r>
        <w:lastRenderedPageBreak/>
        <w:t>Oświadczenie w związku ze zgubieniem/zniszczeniem karty wędkarskiej</w:t>
      </w:r>
    </w:p>
    <w:p w14:paraId="03C359A3" w14:textId="77777777" w:rsidR="00FD24DF" w:rsidRDefault="00FD24DF" w:rsidP="00FD24DF">
      <w:r>
        <w:t xml:space="preserve">Imię _____________________________, </w:t>
      </w:r>
      <w:r w:rsidR="0041484E">
        <w:t>N</w:t>
      </w:r>
      <w:r>
        <w:t>azwisko: _____________________________________</w:t>
      </w:r>
    </w:p>
    <w:p w14:paraId="0C3D1581" w14:textId="77777777" w:rsidR="00980D72" w:rsidRDefault="00FD24DF" w:rsidP="00FD24DF">
      <w:r>
        <w:t xml:space="preserve">PESEL: </w:t>
      </w:r>
      <w:bookmarkStart w:id="1" w:name="_Hlk220932127"/>
      <w:r>
        <w:t>__________________________,</w:t>
      </w:r>
      <w:bookmarkEnd w:id="1"/>
      <w:r>
        <w:t xml:space="preserve"> </w:t>
      </w:r>
      <w:r w:rsidR="00980D72">
        <w:t>Miejsce urodzenia:</w:t>
      </w:r>
      <w:r w:rsidR="00980D72" w:rsidRPr="00980D72">
        <w:t xml:space="preserve"> _________________________</w:t>
      </w:r>
      <w:r w:rsidR="00980D72">
        <w:t xml:space="preserve"> </w:t>
      </w:r>
    </w:p>
    <w:p w14:paraId="785275FD" w14:textId="478674D6" w:rsidR="00FD24DF" w:rsidRDefault="00FD24DF" w:rsidP="00FD24DF">
      <w:r>
        <w:t xml:space="preserve">Dokładny adres zamieszkania: </w:t>
      </w:r>
    </w:p>
    <w:p w14:paraId="0E855875" w14:textId="77777777" w:rsidR="00FD24DF" w:rsidRDefault="00FD24DF" w:rsidP="00FD24DF">
      <w:r>
        <w:t>________________________________________________________________________________</w:t>
      </w:r>
    </w:p>
    <w:p w14:paraId="2C9F498F" w14:textId="77777777" w:rsidR="00FD24DF" w:rsidRDefault="00FD24DF" w:rsidP="00FD24DF">
      <w:r>
        <w:t>Uprzedzony o odpowiedzialności karnej wynikającej z art. 272 Kodeksu karnego („Kto wyłudza poświadczenie nieprawdy przez podstępne wprowadzenie w błąd funkcjonariusza publicznego lub innej osoby upoważnionej do wystawienia dokumentu, podlega karze pozbawienie wolności do lat 3”) oświadczam, co następuje:</w:t>
      </w:r>
    </w:p>
    <w:p w14:paraId="75D5D09B" w14:textId="77777777" w:rsidR="0041484E" w:rsidRDefault="00FD24DF" w:rsidP="0041484E">
      <w:pPr>
        <w:pStyle w:val="Akapitzlist"/>
        <w:numPr>
          <w:ilvl w:val="0"/>
          <w:numId w:val="8"/>
        </w:numPr>
        <w:ind w:left="425" w:hanging="357"/>
        <w:contextualSpacing w:val="0"/>
      </w:pPr>
      <w:r>
        <w:t>Należałem/należę do Koła _________________________________________________</w:t>
      </w:r>
    </w:p>
    <w:p w14:paraId="26B0CC76" w14:textId="77777777" w:rsidR="00FD24DF" w:rsidRDefault="00FD24DF" w:rsidP="0041484E">
      <w:pPr>
        <w:pStyle w:val="Akapitzlist"/>
        <w:ind w:left="425"/>
        <w:contextualSpacing w:val="0"/>
      </w:pPr>
      <w:r>
        <w:t>Okręgu PZW w __________________________________________________________</w:t>
      </w:r>
    </w:p>
    <w:p w14:paraId="67A091F9" w14:textId="77777777" w:rsidR="00FD24DF" w:rsidRDefault="00FD24DF" w:rsidP="0041484E">
      <w:pPr>
        <w:pStyle w:val="Akapitzlist"/>
        <w:numPr>
          <w:ilvl w:val="0"/>
          <w:numId w:val="8"/>
        </w:numPr>
        <w:ind w:left="425" w:hanging="357"/>
        <w:contextualSpacing w:val="0"/>
      </w:pPr>
      <w:r>
        <w:t>Egzamin na kartę wędkarską zdawałem (należy podać miejsce oraz datę):</w:t>
      </w:r>
      <w:r>
        <w:br/>
        <w:t>_______________________________________________________________________</w:t>
      </w:r>
    </w:p>
    <w:p w14:paraId="160CE5C3" w14:textId="77777777" w:rsidR="00FD24DF" w:rsidRDefault="00FD24DF" w:rsidP="0041484E">
      <w:pPr>
        <w:pStyle w:val="Akapitzlist"/>
        <w:numPr>
          <w:ilvl w:val="0"/>
          <w:numId w:val="8"/>
        </w:numPr>
        <w:ind w:left="425" w:hanging="357"/>
        <w:contextualSpacing w:val="0"/>
      </w:pPr>
      <w:r>
        <w:t>Okoliczności zagubienia/zniszczenia karty wędkarskiej: __________________________</w:t>
      </w:r>
    </w:p>
    <w:p w14:paraId="07D71753" w14:textId="77777777" w:rsidR="00FD24DF" w:rsidRDefault="00FD24DF" w:rsidP="0041484E">
      <w:pPr>
        <w:ind w:left="426"/>
      </w:pPr>
      <w:r w:rsidRPr="00FD24DF">
        <w:t>____________________________________________________________________________</w:t>
      </w:r>
    </w:p>
    <w:p w14:paraId="61A68871" w14:textId="77777777" w:rsidR="0041484E" w:rsidRDefault="0041484E" w:rsidP="0041484E">
      <w:pPr>
        <w:ind w:left="426"/>
      </w:pPr>
      <w:r w:rsidRPr="00FD24DF">
        <w:t>____________________________________________________________________________</w:t>
      </w:r>
    </w:p>
    <w:p w14:paraId="4CCD4738" w14:textId="77777777" w:rsidR="0041484E" w:rsidRDefault="0041484E" w:rsidP="0041484E">
      <w:pPr>
        <w:ind w:left="426"/>
      </w:pPr>
      <w:r w:rsidRPr="00FD24DF">
        <w:t>____________________________________________________________________________</w:t>
      </w:r>
    </w:p>
    <w:p w14:paraId="7A3205F5" w14:textId="77777777" w:rsidR="0041484E" w:rsidRDefault="0041484E" w:rsidP="0041484E">
      <w:pPr>
        <w:ind w:left="426"/>
      </w:pPr>
      <w:r w:rsidRPr="00FD24DF">
        <w:t>____________________________________________________________________________</w:t>
      </w:r>
    </w:p>
    <w:p w14:paraId="6C1B874E" w14:textId="77777777" w:rsidR="0041484E" w:rsidRDefault="0041484E" w:rsidP="0041484E">
      <w:pPr>
        <w:ind w:left="426"/>
      </w:pPr>
      <w:r w:rsidRPr="00FD24DF">
        <w:t>____________________________________________________________________________</w:t>
      </w:r>
    </w:p>
    <w:p w14:paraId="7722AC8D" w14:textId="77777777" w:rsidR="0041484E" w:rsidRDefault="0041484E" w:rsidP="0041484E">
      <w:pPr>
        <w:ind w:left="426"/>
      </w:pPr>
      <w:r w:rsidRPr="00FD24DF">
        <w:t>____________________________________________________________________________</w:t>
      </w:r>
    </w:p>
    <w:p w14:paraId="7B84D409" w14:textId="77777777" w:rsidR="00FD24DF" w:rsidRDefault="00FD24DF" w:rsidP="00FD24DF">
      <w:r>
        <w:t>Oświadczam, że powyższe dane złożyłem zgodnie z prawdą, co potwierdzam własnoręcznym podpisem.</w:t>
      </w:r>
    </w:p>
    <w:p w14:paraId="31C75681" w14:textId="77777777" w:rsidR="0041484E" w:rsidRPr="00324E7F" w:rsidRDefault="0041484E" w:rsidP="0041484E">
      <w:pPr>
        <w:tabs>
          <w:tab w:val="center" w:pos="6804"/>
        </w:tabs>
        <w:spacing w:before="720"/>
      </w:pPr>
      <w:r>
        <w:tab/>
        <w:t>_____________________________</w:t>
      </w:r>
    </w:p>
    <w:p w14:paraId="474E68CE" w14:textId="77777777" w:rsidR="0041484E" w:rsidRDefault="0041484E" w:rsidP="0041484E">
      <w:pPr>
        <w:pStyle w:val="Podpispola"/>
        <w:tabs>
          <w:tab w:val="center" w:pos="6804"/>
        </w:tabs>
      </w:pPr>
      <w:r>
        <w:tab/>
        <w:t xml:space="preserve">data i </w:t>
      </w:r>
      <w:r w:rsidRPr="00324E7F">
        <w:t>podpis</w:t>
      </w:r>
    </w:p>
    <w:p w14:paraId="26178DCA" w14:textId="77777777" w:rsidR="00FD24DF" w:rsidRDefault="00FD24DF" w:rsidP="00FD24DF">
      <w:r>
        <w:t>Potwierdzam przynależność w/w osoby</w:t>
      </w:r>
      <w:r w:rsidR="0041484E">
        <w:t xml:space="preserve"> </w:t>
      </w:r>
      <w:r>
        <w:t xml:space="preserve">do Koła </w:t>
      </w:r>
      <w:r w:rsidR="0041484E">
        <w:t>_________________________________________</w:t>
      </w:r>
    </w:p>
    <w:p w14:paraId="70A747E3" w14:textId="77777777" w:rsidR="0041484E" w:rsidRDefault="0041484E" w:rsidP="0041484E">
      <w:r w:rsidRPr="00FD24DF">
        <w:t>______________________________________________</w:t>
      </w:r>
      <w:r>
        <w:t>____</w:t>
      </w:r>
      <w:r w:rsidRPr="00FD24DF">
        <w:t>______________________________</w:t>
      </w:r>
    </w:p>
    <w:p w14:paraId="172C773A" w14:textId="4D29738E" w:rsidR="00980D72" w:rsidRPr="00324E7F" w:rsidRDefault="0041484E" w:rsidP="0041484E">
      <w:pPr>
        <w:tabs>
          <w:tab w:val="center" w:pos="6804"/>
        </w:tabs>
        <w:spacing w:before="720"/>
      </w:pPr>
      <w:r>
        <w:tab/>
        <w:t>___________________________</w:t>
      </w:r>
    </w:p>
    <w:p w14:paraId="4C6FBC07" w14:textId="21205C8C" w:rsidR="00AE5B44" w:rsidRPr="00AE5B44" w:rsidRDefault="0041484E" w:rsidP="00AE5B44">
      <w:pPr>
        <w:jc w:val="both"/>
        <w:rPr>
          <w:rFonts w:eastAsia="Times New Roman"/>
          <w:sz w:val="18"/>
          <w:szCs w:val="18"/>
        </w:rPr>
      </w:pPr>
      <w:r>
        <w:tab/>
      </w:r>
      <w:r w:rsidR="00E237D3">
        <w:tab/>
      </w:r>
      <w:r w:rsidR="00E237D3">
        <w:tab/>
      </w:r>
      <w:r w:rsidR="00E237D3">
        <w:tab/>
      </w:r>
      <w:r w:rsidR="00E237D3">
        <w:tab/>
      </w:r>
      <w:r w:rsidR="00E237D3">
        <w:tab/>
      </w:r>
      <w:r w:rsidR="00E237D3">
        <w:tab/>
      </w:r>
      <w:r w:rsidR="00E237D3">
        <w:tab/>
      </w:r>
      <w:r>
        <w:t xml:space="preserve">data i </w:t>
      </w:r>
      <w:r w:rsidRPr="00324E7F">
        <w:t>podpis</w:t>
      </w:r>
      <w:r>
        <w:t xml:space="preserve"> prezesa Koła</w:t>
      </w:r>
    </w:p>
    <w:p w14:paraId="758D244B" w14:textId="77777777" w:rsidR="00AE5B44" w:rsidRPr="00AE5B44" w:rsidRDefault="00AE5B44" w:rsidP="00AE5B4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18"/>
          <w:szCs w:val="18"/>
        </w:rPr>
      </w:pPr>
    </w:p>
    <w:p w14:paraId="42B64396" w14:textId="77777777" w:rsidR="00AE5B44" w:rsidRPr="00AE5B44" w:rsidRDefault="00AE5B44" w:rsidP="00AE5B44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eastAsia="Times New Roman"/>
          <w:sz w:val="18"/>
          <w:szCs w:val="18"/>
        </w:rPr>
      </w:pPr>
      <w:bookmarkStart w:id="2" w:name="_Hlk220935703"/>
      <w:r w:rsidRPr="00AE5B44">
        <w:rPr>
          <w:rFonts w:eastAsia="Times New Roman"/>
          <w:sz w:val="18"/>
          <w:szCs w:val="18"/>
        </w:rPr>
        <w:t>KLAUZULA INFORMACYJNA</w:t>
      </w:r>
    </w:p>
    <w:p w14:paraId="654BB286" w14:textId="77777777" w:rsidR="00AE5B44" w:rsidRPr="00AE5B44" w:rsidRDefault="00AE5B44" w:rsidP="00AE5B4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18"/>
          <w:szCs w:val="18"/>
        </w:rPr>
      </w:pPr>
    </w:p>
    <w:p w14:paraId="240CA123" w14:textId="77777777" w:rsidR="00AE5B44" w:rsidRPr="00AE5B44" w:rsidRDefault="00AE5B44" w:rsidP="00AE5B4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AE5B44">
        <w:rPr>
          <w:rFonts w:eastAsia="Times New Roman"/>
          <w:sz w:val="20"/>
          <w:szCs w:val="20"/>
        </w:rPr>
        <w:t xml:space="preserve">1. Administratorem Pani/Pana danych osobowych przetwarzanych w Starostwie Powiatowym w Świeciu jest Starosta Świecki. Dane adresowe: ul. Gen. Józefa Hallera 9, 86-100 Świecie. Telefon: 52 56 83 100. Adres e-mail: </w:t>
      </w:r>
      <w:hyperlink r:id="rId7" w:history="1">
        <w:r w:rsidRPr="00AE5B44">
          <w:rPr>
            <w:rFonts w:ascii="Verdana" w:eastAsia="Times New Roman" w:hAnsi="Verdana"/>
            <w:sz w:val="14"/>
            <w:szCs w:val="14"/>
          </w:rPr>
          <w:t>sekretariat@csw.pl</w:t>
        </w:r>
      </w:hyperlink>
    </w:p>
    <w:p w14:paraId="138E891E" w14:textId="77777777" w:rsidR="00AE5B44" w:rsidRPr="00AE5B44" w:rsidRDefault="00AE5B44" w:rsidP="00AE5B4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AE5B44">
        <w:rPr>
          <w:rFonts w:eastAsia="Times New Roman"/>
          <w:sz w:val="20"/>
          <w:szCs w:val="20"/>
        </w:rPr>
        <w:t xml:space="preserve">2. W sprawach związanych z ochroną danych osobowych może Pani/Pan kontaktować się z Inspektorem Ochrony Danych w następujący sposób: drogą elektroniczną: daneosobowe@csw.pl; telefonicznie: 52 56 83 108; pisemnie: na adres siedziby Administratora danych. </w:t>
      </w:r>
    </w:p>
    <w:p w14:paraId="5E2F0FB9" w14:textId="77777777" w:rsidR="00AE5B44" w:rsidRPr="00AE5B44" w:rsidRDefault="00AE5B44" w:rsidP="00AE5B4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AE5B44">
        <w:rPr>
          <w:rFonts w:eastAsia="Times New Roman"/>
          <w:sz w:val="20"/>
          <w:szCs w:val="20"/>
        </w:rPr>
        <w:t xml:space="preserve">3. Pani/Pana dane osobowe będą przetwarzane w celu rozpatrzenia wniosku, do wypełnienia obowiązków prawnych ciążących na administratorze (art. 6 ust. 1 lit. c RODO). </w:t>
      </w:r>
    </w:p>
    <w:p w14:paraId="4E7B2584" w14:textId="77777777" w:rsidR="00AE5B44" w:rsidRPr="00AE5B44" w:rsidRDefault="00AE5B44" w:rsidP="00AE5B4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AE5B44">
        <w:rPr>
          <w:rFonts w:eastAsia="Times New Roman"/>
          <w:sz w:val="20"/>
          <w:szCs w:val="20"/>
        </w:rPr>
        <w:t xml:space="preserve">4. Odbiorcami Pani/Pana danych osobowych mogą być: a) osoby fizyczne (m.in. strony postępowania administracyjnego), osoby prawne, organy władzy publicznej oraz podmioty wykonujące zadania publiczne lub działające na zlecenie organów władzy publicznej, w zakresie i w celach, które wynikają z przepisów powszechnie obowiązującego prawa; b) inne podmioty, które na podstawie stosownych umów podpisanych z Administratorem przetwarzają dane osobowe. </w:t>
      </w:r>
    </w:p>
    <w:p w14:paraId="655B15B6" w14:textId="77777777" w:rsidR="00AE5B44" w:rsidRPr="00AE5B44" w:rsidRDefault="00AE5B44" w:rsidP="00AE5B4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AE5B44">
        <w:rPr>
          <w:rFonts w:eastAsia="Times New Roman"/>
          <w:sz w:val="20"/>
          <w:szCs w:val="20"/>
        </w:rPr>
        <w:t xml:space="preserve">5. Pani/Pana dane osobowe będą przechowywane przez okres niezbędny do realizacji celów określonych w pkt 3, a po tym czasie przez okres oraz w zakresie wymaganym przez przepisy powszechnie obowiązującego prawa – zgodnie z ustawą o narodowym zasobie archiwalnym i archiwach oraz rozporządzeniem w sprawie instrukcji kancelaryjnej, jednolitych rzeczowych wykazów akt oraz instrukcji w sprawie organizacji i zakresu działania archiwów zakładowych. </w:t>
      </w:r>
    </w:p>
    <w:p w14:paraId="725CE25F" w14:textId="77777777" w:rsidR="00AE5B44" w:rsidRPr="00AE5B44" w:rsidRDefault="00AE5B44" w:rsidP="00AE5B4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AE5B44">
        <w:rPr>
          <w:rFonts w:eastAsia="Times New Roman"/>
          <w:sz w:val="20"/>
          <w:szCs w:val="20"/>
        </w:rPr>
        <w:t xml:space="preserve">6. W związku z przetwarzaniem Pani/Pana danych osobowych przysługują Pani/Panu prawo do żądania: dostępu do danych osobowych, otrzymania ich kopii, sprostowania, ograniczenia przetwarzania, usunięcia danych (dotyczy danych przetwarzanych na podstawie Pani/Pana zgody). Aby skorzystać z wyżej wymienionych praw, osoba, której dane dotyczą, powinna skontaktować się, wykorzystując podane dane kontaktowe, z administratorem i poinformować go, z którego prawa i w jakim zakresie chce skorzystać. </w:t>
      </w:r>
    </w:p>
    <w:p w14:paraId="70654EFE" w14:textId="77777777" w:rsidR="00AE5B44" w:rsidRPr="00AE5B44" w:rsidRDefault="00AE5B44" w:rsidP="00AE5B4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AE5B44">
        <w:rPr>
          <w:rFonts w:eastAsia="Times New Roman"/>
          <w:sz w:val="20"/>
          <w:szCs w:val="20"/>
        </w:rPr>
        <w:t xml:space="preserve">7. Może Pani/Pan wnieść skargę do organu nadzorczego, którym jest Prezes Urzędu Ochrony Danych Osobowych, z siedzibą w Warszawie, jeżeli sądzi Pani/Pan, że przetwarzanie Pani/Pana danych osobowych narusza przepisy RODO. </w:t>
      </w:r>
    </w:p>
    <w:p w14:paraId="79946978" w14:textId="77777777" w:rsidR="00AE5B44" w:rsidRPr="00AE5B44" w:rsidRDefault="00AE5B44" w:rsidP="00AE5B4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AE5B44">
        <w:rPr>
          <w:rFonts w:eastAsia="Times New Roman"/>
          <w:sz w:val="20"/>
          <w:szCs w:val="20"/>
        </w:rPr>
        <w:t xml:space="preserve">8. Podanie przez Panią/Pana danych osobowych jest obowiązkowe, w sytuacji, gdy przesłankę przetwarzania danych osobowych stanowi przepis prawa. Niepodanie przez Panią/Pana danych osobowych wymaganych przepisami prawa, może skutkować pozostawieniem sprawy bez rozpatrzenia. Dane w zakresie numeru telefonu będą przetwarzane na podstawie Pani/Pana zgody. Podanie tych danych jest dobrowolne i nie ma wpływu na tok prowadzonego postepowania. </w:t>
      </w:r>
    </w:p>
    <w:p w14:paraId="4D9F22E5" w14:textId="77777777" w:rsidR="00AE5B44" w:rsidRPr="00AE5B44" w:rsidRDefault="00AE5B44" w:rsidP="00AE5B44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AE5B44">
        <w:rPr>
          <w:rFonts w:eastAsia="Times New Roman"/>
          <w:sz w:val="20"/>
          <w:szCs w:val="20"/>
        </w:rPr>
        <w:t>9. Pani/Pana dane osobowe nie są i nie będą przetwarzane w sposób zautomatyzowany, w celu podjęcia jakiejkolwiek decyzji oraz nie będą profilowane.</w:t>
      </w:r>
    </w:p>
    <w:p w14:paraId="5CEBBA76" w14:textId="6D0A803C" w:rsidR="00EE718B" w:rsidRPr="00155002" w:rsidRDefault="00EE718B" w:rsidP="0041484E">
      <w:pPr>
        <w:pStyle w:val="Podpispola"/>
        <w:tabs>
          <w:tab w:val="center" w:pos="6804"/>
        </w:tabs>
      </w:pPr>
    </w:p>
    <w:bookmarkEnd w:id="2"/>
    <w:p w14:paraId="52963748" w14:textId="77777777" w:rsidR="002C5682" w:rsidRPr="00155002" w:rsidRDefault="002C5682">
      <w:pPr>
        <w:pStyle w:val="Podpispola"/>
        <w:tabs>
          <w:tab w:val="center" w:pos="6804"/>
        </w:tabs>
      </w:pPr>
    </w:p>
    <w:sectPr w:rsidR="002C5682" w:rsidRPr="00155002">
      <w:footerReference w:type="default" r:id="rId8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AECF" w14:textId="77777777" w:rsidR="0022319E" w:rsidRDefault="0022319E" w:rsidP="00FD24DF">
      <w:pPr>
        <w:spacing w:before="0" w:after="0"/>
      </w:pPr>
      <w:r>
        <w:separator/>
      </w:r>
    </w:p>
  </w:endnote>
  <w:endnote w:type="continuationSeparator" w:id="0">
    <w:p w14:paraId="573FC174" w14:textId="77777777" w:rsidR="0022319E" w:rsidRDefault="0022319E" w:rsidP="00FD24D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8275208"/>
      <w:docPartObj>
        <w:docPartGallery w:val="Page Numbers (Bottom of Page)"/>
        <w:docPartUnique/>
      </w:docPartObj>
    </w:sdtPr>
    <w:sdtContent>
      <w:p w14:paraId="7286C395" w14:textId="68349C26" w:rsidR="002C5682" w:rsidRDefault="002C56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D4E905" w14:textId="77777777" w:rsidR="002C5682" w:rsidRDefault="002C56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AFD26" w14:textId="77777777" w:rsidR="0022319E" w:rsidRDefault="0022319E" w:rsidP="00FD24DF">
      <w:pPr>
        <w:spacing w:before="0" w:after="0"/>
      </w:pPr>
      <w:r>
        <w:separator/>
      </w:r>
    </w:p>
  </w:footnote>
  <w:footnote w:type="continuationSeparator" w:id="0">
    <w:p w14:paraId="073AD5E6" w14:textId="77777777" w:rsidR="0022319E" w:rsidRDefault="0022319E" w:rsidP="00FD24D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D7DDC"/>
    <w:multiLevelType w:val="hybridMultilevel"/>
    <w:tmpl w:val="E144AD86"/>
    <w:lvl w:ilvl="0" w:tplc="3AF40D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60A28"/>
    <w:multiLevelType w:val="hybridMultilevel"/>
    <w:tmpl w:val="802EE0BA"/>
    <w:lvl w:ilvl="0" w:tplc="3AF40DD4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6E2C63"/>
    <w:multiLevelType w:val="hybridMultilevel"/>
    <w:tmpl w:val="1026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D56B3"/>
    <w:multiLevelType w:val="hybridMultilevel"/>
    <w:tmpl w:val="F5988E4A"/>
    <w:lvl w:ilvl="0" w:tplc="3AF40D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14138"/>
    <w:multiLevelType w:val="hybridMultilevel"/>
    <w:tmpl w:val="7CF0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D4B84"/>
    <w:multiLevelType w:val="hybridMultilevel"/>
    <w:tmpl w:val="AAF4D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C7C1E"/>
    <w:multiLevelType w:val="hybridMultilevel"/>
    <w:tmpl w:val="C6FEA16A"/>
    <w:lvl w:ilvl="0" w:tplc="3AF40D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065677">
    <w:abstractNumId w:val="2"/>
  </w:num>
  <w:num w:numId="2" w16cid:durableId="1055392656">
    <w:abstractNumId w:val="0"/>
  </w:num>
  <w:num w:numId="3" w16cid:durableId="433668908">
    <w:abstractNumId w:val="4"/>
  </w:num>
  <w:num w:numId="4" w16cid:durableId="2030637755">
    <w:abstractNumId w:val="6"/>
  </w:num>
  <w:num w:numId="5" w16cid:durableId="31152852">
    <w:abstractNumId w:val="7"/>
  </w:num>
  <w:num w:numId="6" w16cid:durableId="1419522729">
    <w:abstractNumId w:val="5"/>
  </w:num>
  <w:num w:numId="7" w16cid:durableId="221604109">
    <w:abstractNumId w:val="3"/>
  </w:num>
  <w:num w:numId="8" w16cid:durableId="851844281">
    <w:abstractNumId w:val="8"/>
  </w:num>
  <w:num w:numId="9" w16cid:durableId="586113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DF"/>
    <w:rsid w:val="00022B19"/>
    <w:rsid w:val="00086495"/>
    <w:rsid w:val="000920FE"/>
    <w:rsid w:val="00155002"/>
    <w:rsid w:val="001A3DEC"/>
    <w:rsid w:val="00217706"/>
    <w:rsid w:val="0022319E"/>
    <w:rsid w:val="002A7295"/>
    <w:rsid w:val="002B5A78"/>
    <w:rsid w:val="002C5682"/>
    <w:rsid w:val="00346B59"/>
    <w:rsid w:val="0041484E"/>
    <w:rsid w:val="004E7C83"/>
    <w:rsid w:val="006C5D4C"/>
    <w:rsid w:val="007039E8"/>
    <w:rsid w:val="007C15D6"/>
    <w:rsid w:val="008522D8"/>
    <w:rsid w:val="0087799A"/>
    <w:rsid w:val="008C5787"/>
    <w:rsid w:val="008D28EA"/>
    <w:rsid w:val="00980D72"/>
    <w:rsid w:val="009F5D0F"/>
    <w:rsid w:val="00AE5B44"/>
    <w:rsid w:val="00B54641"/>
    <w:rsid w:val="00C411DC"/>
    <w:rsid w:val="00E00957"/>
    <w:rsid w:val="00E237D3"/>
    <w:rsid w:val="00EE718B"/>
    <w:rsid w:val="00EF17E8"/>
    <w:rsid w:val="00FD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5FDD5"/>
  <w15:chartTrackingRefBased/>
  <w15:docId w15:val="{AA78FFAA-EA10-4AF4-AA36-F963B227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39E8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039E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rsid w:val="007039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9E8"/>
    <w:rPr>
      <w:rFonts w:ascii="Segoe UI" w:eastAsia="Lucida Sans Unicode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039E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7039E8"/>
    <w:rPr>
      <w:rFonts w:eastAsiaTheme="majorEastAsia" w:cstheme="majorBidi"/>
      <w:b/>
      <w:bCs/>
      <w:kern w:val="28"/>
      <w:sz w:val="28"/>
      <w:szCs w:val="32"/>
    </w:rPr>
  </w:style>
  <w:style w:type="paragraph" w:customStyle="1" w:styleId="Podpispola">
    <w:name w:val="Podpis pola"/>
    <w:basedOn w:val="Normalny"/>
    <w:link w:val="PodpispolaZnak"/>
    <w:qFormat/>
    <w:rsid w:val="007039E8"/>
    <w:pPr>
      <w:widowControl/>
      <w:suppressAutoHyphens w:val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7039E8"/>
    <w:rPr>
      <w:sz w:val="18"/>
      <w:szCs w:val="24"/>
    </w:rPr>
  </w:style>
  <w:style w:type="character" w:customStyle="1" w:styleId="Nagwek1Znak">
    <w:name w:val="Nagłówek 1 Znak"/>
    <w:basedOn w:val="Domylnaczcionkaakapitu"/>
    <w:link w:val="Nagwek1"/>
    <w:rsid w:val="007039E8"/>
    <w:rPr>
      <w:rFonts w:eastAsiaTheme="majorEastAsia" w:cstheme="majorBidi"/>
      <w:b/>
      <w:bCs/>
      <w:kern w:val="32"/>
      <w:sz w:val="28"/>
      <w:szCs w:val="32"/>
    </w:rPr>
  </w:style>
  <w:style w:type="character" w:styleId="Odwoaniedokomentarza">
    <w:name w:val="annotation reference"/>
    <w:basedOn w:val="Domylnaczcionkaakapitu"/>
    <w:rsid w:val="007039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9E8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70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9E8"/>
    <w:rPr>
      <w:rFonts w:eastAsia="Lucida Sans Unicode"/>
      <w:b/>
      <w:bCs/>
    </w:rPr>
  </w:style>
  <w:style w:type="paragraph" w:styleId="Akapitzlist">
    <w:name w:val="List Paragraph"/>
    <w:basedOn w:val="Normalny"/>
    <w:uiPriority w:val="34"/>
    <w:qFormat/>
    <w:rsid w:val="00FD24DF"/>
    <w:pPr>
      <w:ind w:left="720"/>
      <w:contextualSpacing/>
    </w:pPr>
  </w:style>
  <w:style w:type="table" w:styleId="Tabela-Siatka">
    <w:name w:val="Table Grid"/>
    <w:basedOn w:val="Standardowy"/>
    <w:rsid w:val="0021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2C5682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2C5682"/>
    <w:rPr>
      <w:rFonts w:eastAsia="Lucida Sans Unicode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C5682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2C5682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cs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szyscy\Dokumenty%20do%20publikacji\BO&#346;\O&#346;\Szablon%20wniosk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wniosku.dotx</Template>
  <TotalTime>21</TotalTime>
  <Pages>3</Pages>
  <Words>850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Komisji Rewizyjnej</vt:lpstr>
    </vt:vector>
  </TitlesOfParts>
  <Company>Starostwo Powiatowe w Świeciu</Company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Komisji Rewizyjnej</dc:title>
  <dc:subject/>
  <dc:creator>Wojciech Socha</dc:creator>
  <cp:keywords/>
  <cp:lastModifiedBy>Justyna Sień</cp:lastModifiedBy>
  <cp:revision>10</cp:revision>
  <cp:lastPrinted>2006-11-20T10:25:00Z</cp:lastPrinted>
  <dcterms:created xsi:type="dcterms:W3CDTF">2026-02-02T12:43:00Z</dcterms:created>
  <dcterms:modified xsi:type="dcterms:W3CDTF">2026-02-03T11:19:00Z</dcterms:modified>
</cp:coreProperties>
</file>