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1D36" w14:textId="77777777" w:rsidR="00EB17CB" w:rsidRPr="00324E7F" w:rsidRDefault="00EB17CB" w:rsidP="00EB17CB">
      <w:pPr>
        <w:jc w:val="right"/>
      </w:pPr>
      <w:r w:rsidRPr="00324E7F">
        <w:t xml:space="preserve">Świecie, dnia </w:t>
      </w:r>
      <w:r>
        <w:t>_________________</w:t>
      </w:r>
    </w:p>
    <w:p w14:paraId="430D7A3B" w14:textId="77777777" w:rsidR="00EB17CB" w:rsidRPr="00324E7F" w:rsidRDefault="00EB17CB" w:rsidP="00EB17CB">
      <w:pPr>
        <w:tabs>
          <w:tab w:val="center" w:pos="1985"/>
        </w:tabs>
      </w:pPr>
      <w:r>
        <w:tab/>
        <w:t>________________________________</w:t>
      </w:r>
    </w:p>
    <w:p w14:paraId="77170C90" w14:textId="77777777" w:rsidR="00EB17CB" w:rsidRPr="00324E7F" w:rsidRDefault="00EB17CB" w:rsidP="00EB17CB">
      <w:pPr>
        <w:tabs>
          <w:tab w:val="center" w:pos="1985"/>
        </w:tabs>
      </w:pPr>
      <w:r>
        <w:tab/>
        <w:t>________________________________</w:t>
      </w:r>
    </w:p>
    <w:p w14:paraId="4A49D611" w14:textId="0E4CA486" w:rsidR="00EB17CB" w:rsidRDefault="00EB17CB" w:rsidP="00EB17CB">
      <w:pPr>
        <w:pStyle w:val="Podpispola"/>
        <w:tabs>
          <w:tab w:val="center" w:pos="1985"/>
        </w:tabs>
      </w:pPr>
      <w:r>
        <w:tab/>
        <w:t>dane adresowe wnioskodawcy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122A70" w14:paraId="37F3FBF4" w14:textId="77777777" w:rsidTr="00122A70">
        <w:tc>
          <w:tcPr>
            <w:tcW w:w="418" w:type="dxa"/>
          </w:tcPr>
          <w:p w14:paraId="2D8A9146" w14:textId="77777777" w:rsidR="00122A70" w:rsidRDefault="00122A70" w:rsidP="00122A70">
            <w:pPr>
              <w:pStyle w:val="Podpispola"/>
              <w:tabs>
                <w:tab w:val="center" w:pos="1985"/>
              </w:tabs>
            </w:pPr>
            <w:bookmarkStart w:id="0" w:name="_Hlk190248720"/>
          </w:p>
        </w:tc>
      </w:tr>
    </w:tbl>
    <w:bookmarkEnd w:id="0"/>
    <w:p w14:paraId="1F758B39" w14:textId="03E172DC" w:rsidR="00122A70" w:rsidRDefault="00122A70" w:rsidP="00EB17CB">
      <w:pPr>
        <w:pStyle w:val="Podpispola"/>
        <w:tabs>
          <w:tab w:val="center" w:pos="1985"/>
        </w:tabs>
      </w:pPr>
      <w:r>
        <w:t xml:space="preserve">adres e-Doręczenia:  TAK   </w:t>
      </w:r>
    </w:p>
    <w:p w14:paraId="6A76E6B9" w14:textId="77777777" w:rsidR="00122A70" w:rsidRDefault="00122A70" w:rsidP="00EB17CB">
      <w:pPr>
        <w:pStyle w:val="Podpispola"/>
        <w:tabs>
          <w:tab w:val="center" w:pos="1985"/>
        </w:tabs>
      </w:pPr>
      <w:r>
        <w:t xml:space="preserve">      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122A70" w14:paraId="7D8658D0" w14:textId="77777777" w:rsidTr="002B454A">
        <w:tc>
          <w:tcPr>
            <w:tcW w:w="418" w:type="dxa"/>
          </w:tcPr>
          <w:p w14:paraId="6E7E4768" w14:textId="77777777" w:rsidR="00122A70" w:rsidRDefault="00122A70" w:rsidP="002B454A">
            <w:pPr>
              <w:pStyle w:val="Podpispola"/>
              <w:tabs>
                <w:tab w:val="center" w:pos="1985"/>
              </w:tabs>
            </w:pPr>
          </w:p>
        </w:tc>
      </w:tr>
    </w:tbl>
    <w:p w14:paraId="67EDAB20" w14:textId="71D25837" w:rsidR="00122A70" w:rsidRPr="00324E7F" w:rsidRDefault="00122A70" w:rsidP="00EB17CB">
      <w:pPr>
        <w:pStyle w:val="Podpispola"/>
        <w:tabs>
          <w:tab w:val="center" w:pos="1985"/>
        </w:tabs>
      </w:pPr>
      <w:r>
        <w:t xml:space="preserve">                                        NIE</w:t>
      </w:r>
    </w:p>
    <w:p w14:paraId="0DA6176E" w14:textId="77777777" w:rsidR="00EB17CB" w:rsidRDefault="00EB17CB" w:rsidP="00EB17CB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7DD94DA" w14:textId="77777777" w:rsidR="00EB17CB" w:rsidRDefault="00EB17CB" w:rsidP="00EB17CB">
      <w:pPr>
        <w:pStyle w:val="Tytu"/>
      </w:pPr>
      <w:r>
        <w:t>Wniosek o wydanie karty wędkarskiej</w:t>
      </w:r>
    </w:p>
    <w:p w14:paraId="4AA44A62" w14:textId="43A997D5" w:rsidR="00EB17CB" w:rsidRDefault="00EB17CB" w:rsidP="00EB17CB">
      <w:r>
        <w:t>Stosownie do złożonego przed Komisją Egzaminacyjną Polskiego Związku Wędkarskiego przy kole nr ____________________________, w miejscowości _______________________________, egzaminu ze znajomości przepisów ustawy o rybactwie śródlądowym wraz z aktami wykonawczymi, na podstawie ustawy z dnia 18 kwietnia 1985 r. o rybactwie śródlądowym wnoszę o wydanie karty wędkarskiej.</w:t>
      </w:r>
    </w:p>
    <w:p w14:paraId="5C3292E1" w14:textId="1B39AD0A" w:rsidR="00F66455" w:rsidRDefault="00F66455" w:rsidP="00EB17CB"/>
    <w:p w14:paraId="0EB0104F" w14:textId="77777777" w:rsidR="00F66455" w:rsidRDefault="00F66455" w:rsidP="00EB17CB"/>
    <w:p w14:paraId="1BC66D9E" w14:textId="77777777" w:rsidR="00EB17CB" w:rsidRPr="00324E7F" w:rsidRDefault="00EB17CB" w:rsidP="00EB17CB">
      <w:pPr>
        <w:tabs>
          <w:tab w:val="center" w:pos="6804"/>
        </w:tabs>
        <w:spacing w:before="720"/>
      </w:pPr>
      <w:r>
        <w:tab/>
        <w:t>_____________________________</w:t>
      </w:r>
    </w:p>
    <w:p w14:paraId="2667FBF9" w14:textId="77777777" w:rsidR="00EB17CB" w:rsidRDefault="00EB17CB" w:rsidP="00EB17CB">
      <w:pPr>
        <w:pStyle w:val="Podpispola"/>
        <w:tabs>
          <w:tab w:val="center" w:pos="6804"/>
        </w:tabs>
      </w:pPr>
      <w:r>
        <w:tab/>
      </w:r>
      <w:r w:rsidRPr="00324E7F">
        <w:t>podpis wnioskodawcy</w:t>
      </w:r>
    </w:p>
    <w:p w14:paraId="4AC652A3" w14:textId="77777777" w:rsidR="00D36C60" w:rsidRDefault="00D36C60" w:rsidP="00EB17CB">
      <w:pPr>
        <w:pStyle w:val="Podpispola"/>
        <w:tabs>
          <w:tab w:val="center" w:pos="6804"/>
        </w:tabs>
      </w:pPr>
    </w:p>
    <w:p w14:paraId="7E2785A5" w14:textId="136E589B" w:rsidR="009044A3" w:rsidRDefault="009044A3" w:rsidP="00EB17CB">
      <w:pPr>
        <w:pStyle w:val="Podpispola"/>
        <w:tabs>
          <w:tab w:val="center" w:pos="6804"/>
        </w:tabs>
      </w:pPr>
    </w:p>
    <w:p w14:paraId="0B49E4BD" w14:textId="2CD8E381" w:rsidR="00F66455" w:rsidRDefault="00F66455" w:rsidP="00EB17CB">
      <w:pPr>
        <w:pStyle w:val="Podpispola"/>
        <w:tabs>
          <w:tab w:val="center" w:pos="6804"/>
        </w:tabs>
      </w:pPr>
    </w:p>
    <w:p w14:paraId="179C9239" w14:textId="6CA25DAF" w:rsidR="00F66455" w:rsidRDefault="00F66455" w:rsidP="00EB17CB">
      <w:pPr>
        <w:pStyle w:val="Podpispola"/>
        <w:tabs>
          <w:tab w:val="center" w:pos="6804"/>
        </w:tabs>
      </w:pPr>
    </w:p>
    <w:p w14:paraId="2BF0FFA2" w14:textId="578BA378" w:rsidR="00F66455" w:rsidRDefault="00F66455" w:rsidP="00EB17CB">
      <w:pPr>
        <w:pStyle w:val="Podpispola"/>
        <w:tabs>
          <w:tab w:val="center" w:pos="6804"/>
        </w:tabs>
      </w:pPr>
    </w:p>
    <w:p w14:paraId="230B2696" w14:textId="77777777" w:rsidR="00F66455" w:rsidRDefault="00F66455" w:rsidP="00EB17CB">
      <w:pPr>
        <w:pStyle w:val="Podpispola"/>
        <w:tabs>
          <w:tab w:val="center" w:pos="6804"/>
        </w:tabs>
      </w:pPr>
    </w:p>
    <w:p w14:paraId="56D484A6" w14:textId="77777777" w:rsidR="00EB17CB" w:rsidRDefault="00EB17CB" w:rsidP="00EB17CB">
      <w:pPr>
        <w:pStyle w:val="Nagwek1"/>
      </w:pPr>
      <w:r>
        <w:t>Załącznik:</w:t>
      </w:r>
    </w:p>
    <w:p w14:paraId="5BCDFA43" w14:textId="4D3F1376" w:rsidR="009044A3" w:rsidRPr="009044A3" w:rsidRDefault="009044A3" w:rsidP="009044A3">
      <w:pPr>
        <w:pStyle w:val="Akapitzlist"/>
        <w:numPr>
          <w:ilvl w:val="0"/>
          <w:numId w:val="9"/>
        </w:numPr>
        <w:ind w:left="426"/>
        <w:jc w:val="both"/>
      </w:pPr>
      <w:r w:rsidRPr="009044A3">
        <w:t xml:space="preserve">Dowód wpłaty kwoty 10,00 zł - wpłaty należy dokonać w pokoju 302, II piętro Starostwa Powiatowego w Świeciu lub na konto Starostwa Powiatowego w Świeciu Bank PKO S.A. </w:t>
      </w:r>
      <w:r>
        <w:br/>
      </w:r>
      <w:r w:rsidRPr="009044A3">
        <w:t>Nr konta: 31 1020 1811 0000 0102 0269 3752.</w:t>
      </w:r>
    </w:p>
    <w:p w14:paraId="41B34F8C" w14:textId="067BF4BB" w:rsidR="00EB17CB" w:rsidRDefault="009044A3" w:rsidP="009044A3">
      <w:pPr>
        <w:pStyle w:val="Akapitzlist"/>
        <w:numPr>
          <w:ilvl w:val="0"/>
          <w:numId w:val="9"/>
        </w:numPr>
        <w:ind w:left="426"/>
        <w:contextualSpacing w:val="0"/>
        <w:jc w:val="both"/>
      </w:pPr>
      <w:r>
        <w:t>Z</w:t>
      </w:r>
      <w:r w:rsidR="00EB17CB">
        <w:t>aświadczenie o zdanym egzaminie,</w:t>
      </w:r>
      <w:r w:rsidR="00C33E33">
        <w:t xml:space="preserve"> </w:t>
      </w:r>
      <w:r w:rsidR="00EB17CB">
        <w:t>informacja o dacie i miejscu przeprowadzonego egzaminu</w:t>
      </w:r>
      <w:r w:rsidR="00D36C60">
        <w:t>.</w:t>
      </w:r>
    </w:p>
    <w:p w14:paraId="74EFBABA" w14:textId="288CD112" w:rsidR="00D36C60" w:rsidRPr="00D36C60" w:rsidRDefault="009044A3" w:rsidP="009044A3">
      <w:pPr>
        <w:pStyle w:val="Akapitzlist"/>
        <w:numPr>
          <w:ilvl w:val="0"/>
          <w:numId w:val="9"/>
        </w:numPr>
        <w:ind w:left="426"/>
        <w:jc w:val="both"/>
        <w:rPr>
          <w:rFonts w:eastAsia="Times New Roman"/>
        </w:rPr>
      </w:pPr>
      <w:r>
        <w:t>Z</w:t>
      </w:r>
      <w:r w:rsidR="00EB17CB" w:rsidRPr="00D36C60">
        <w:t>djęcie.</w:t>
      </w:r>
    </w:p>
    <w:p w14:paraId="2BDB5A06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497E9EDE" w14:textId="77777777" w:rsidR="00F66455" w:rsidRDefault="00F66455" w:rsidP="00D36C60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18"/>
          <w:szCs w:val="18"/>
        </w:rPr>
      </w:pPr>
    </w:p>
    <w:p w14:paraId="38BF5CE4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KLAUZULA INFORMACYJNA</w:t>
      </w:r>
    </w:p>
    <w:p w14:paraId="205B5DB6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b/>
          <w:bCs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 przetwarzaniu danych osobowych w Wydziale Budownictwa i Ochrony Środowiska</w:t>
      </w:r>
      <w:r w:rsidRPr="00AF5254">
        <w:rPr>
          <w:rFonts w:eastAsia="Times New Roman"/>
          <w:sz w:val="20"/>
          <w:szCs w:val="20"/>
        </w:rPr>
        <w:br/>
      </w:r>
      <w:r w:rsidRPr="0079598B">
        <w:rPr>
          <w:rFonts w:eastAsia="Times New Roman"/>
          <w:b/>
          <w:bCs/>
          <w:sz w:val="20"/>
          <w:szCs w:val="20"/>
        </w:rPr>
        <w:t xml:space="preserve">w zakresie ustawy </w:t>
      </w:r>
      <w:r w:rsidRPr="00F13E35">
        <w:rPr>
          <w:b/>
          <w:bCs/>
          <w:sz w:val="20"/>
          <w:szCs w:val="20"/>
        </w:rPr>
        <w:t>z dnia 18 kwietnia 1985 r. o rybactwie śródlądowym.</w:t>
      </w:r>
    </w:p>
    <w:p w14:paraId="6C26E283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ACC9BCD" w14:textId="77777777" w:rsidR="00F66455" w:rsidRPr="0079598B" w:rsidRDefault="00F66455" w:rsidP="00F66455">
      <w:pPr>
        <w:widowControl/>
        <w:numPr>
          <w:ilvl w:val="0"/>
          <w:numId w:val="10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Administrator danych:</w:t>
      </w:r>
    </w:p>
    <w:p w14:paraId="0681C3A5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Administratorem Pani/Pana danych osobowych przetwarzanych w Starostwie Powiatowym w Świeciu jest Starosta Świecki. Dane adresowe: ul. Gen. Józefa Hallera 9, 86-100 Świecie. Telefon: 52 56 83 100. Adres e-mail: sekretariat@csw.pl</w:t>
      </w:r>
    </w:p>
    <w:p w14:paraId="3B3B3EF3" w14:textId="77777777" w:rsidR="00F66455" w:rsidRPr="0079598B" w:rsidRDefault="00F66455" w:rsidP="00F66455">
      <w:pPr>
        <w:widowControl/>
        <w:numPr>
          <w:ilvl w:val="0"/>
          <w:numId w:val="11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Inspektor Ochrony Danych:</w:t>
      </w:r>
    </w:p>
    <w:p w14:paraId="6AEAB7FB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sprawach związanych z ochroną danych osobowych może Pani/Pan kontaktować się z Inspektorem Ochrony Danych w następujący sposób: drogą elektroniczną: daneosobowe@csw.pl; pisemnie: na adres siedziby Administratora danych. </w:t>
      </w:r>
    </w:p>
    <w:p w14:paraId="49A111DE" w14:textId="77777777" w:rsidR="00F66455" w:rsidRPr="0079598B" w:rsidRDefault="00F66455" w:rsidP="00F66455">
      <w:pPr>
        <w:widowControl/>
        <w:numPr>
          <w:ilvl w:val="0"/>
          <w:numId w:val="12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Cele przetwarzania danych osobowych oraz podstawa prawna przetwarzania danych osobowych</w:t>
      </w:r>
    </w:p>
    <w:p w14:paraId="43374AE3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przetwarzane na podstawie art. 6 ust. 1 lit. c RODO, do wypełnienia obowiązków prawnych ciążących na administratorze. Przetwarzanie danych osobowych odbywać będzie się również w związku z wykonywaniem ustawowych zadań publicznych, określonych w ustawie</w:t>
      </w:r>
      <w:r w:rsidRPr="00070D54">
        <w:rPr>
          <w:sz w:val="20"/>
          <w:szCs w:val="20"/>
        </w:rPr>
        <w:t xml:space="preserve"> </w:t>
      </w:r>
      <w:r w:rsidRPr="00F13E35">
        <w:rPr>
          <w:sz w:val="20"/>
          <w:szCs w:val="20"/>
        </w:rPr>
        <w:t>z dnia 18 kwietnia 1985 r. o rybactwie śródlądowym</w:t>
      </w:r>
      <w:r>
        <w:rPr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 xml:space="preserve">oraz  w innych regulacjach ustawowych, w szczególności w celu prowadzenia spraw związanych z </w:t>
      </w:r>
      <w:r>
        <w:rPr>
          <w:rFonts w:eastAsia="Times New Roman"/>
          <w:sz w:val="20"/>
          <w:szCs w:val="20"/>
        </w:rPr>
        <w:t>wydaniem karty wędkarskiej i duplikatu karty wędkarskiej.</w:t>
      </w:r>
    </w:p>
    <w:p w14:paraId="3B40CD1E" w14:textId="77777777" w:rsidR="00F66455" w:rsidRPr="0079598B" w:rsidRDefault="00F66455" w:rsidP="00F66455">
      <w:pPr>
        <w:widowControl/>
        <w:numPr>
          <w:ilvl w:val="0"/>
          <w:numId w:val="13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Odbiorcy danych osobowych:</w:t>
      </w:r>
    </w:p>
    <w:p w14:paraId="4009CBE5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Odbiorcami Pani/Pana danych osobowych mogą być:</w:t>
      </w:r>
    </w:p>
    <w:p w14:paraId="52DFDB6B" w14:textId="77777777" w:rsidR="00F66455" w:rsidRPr="0079598B" w:rsidRDefault="00F66455" w:rsidP="00F66455">
      <w:pPr>
        <w:widowControl/>
        <w:numPr>
          <w:ilvl w:val="0"/>
          <w:numId w:val="14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0F17FCB" w14:textId="77777777" w:rsidR="00F66455" w:rsidRPr="0079598B" w:rsidRDefault="00F66455" w:rsidP="00F66455">
      <w:pPr>
        <w:widowControl/>
        <w:numPr>
          <w:ilvl w:val="0"/>
          <w:numId w:val="14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inne podmioty, które na podstawie stosownych umów podpisanych z Administratorem przetwarzają dane osobowe.</w:t>
      </w:r>
    </w:p>
    <w:p w14:paraId="7BC08C79" w14:textId="77777777" w:rsidR="00F66455" w:rsidRPr="0079598B" w:rsidRDefault="00F66455" w:rsidP="00F66455">
      <w:pPr>
        <w:widowControl/>
        <w:numPr>
          <w:ilvl w:val="0"/>
          <w:numId w:val="15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Okres przechowywania danych osobowych:</w:t>
      </w:r>
    </w:p>
    <w:p w14:paraId="24D9F65E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58CD4A17" w14:textId="77777777" w:rsidR="00F66455" w:rsidRPr="0079598B" w:rsidRDefault="00F66455" w:rsidP="00F66455">
      <w:pPr>
        <w:widowControl/>
        <w:numPr>
          <w:ilvl w:val="0"/>
          <w:numId w:val="16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Prawa osób, których dane dotyczą:</w:t>
      </w:r>
    </w:p>
    <w:p w14:paraId="56A03B4E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przetwarzaniem Pani/Pana danych osobowych posiada Pani/Pan prawo dostępu do swoich danych, do sprostowania danych, do ograniczenia przetwarzania danych, do przenoszenia danych, do wniesienia sprzeciwu.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C100F34" w14:textId="77777777" w:rsidR="00F66455" w:rsidRPr="0079598B" w:rsidRDefault="00F66455" w:rsidP="00F66455">
      <w:pPr>
        <w:widowControl/>
        <w:numPr>
          <w:ilvl w:val="0"/>
          <w:numId w:val="17"/>
        </w:numPr>
        <w:shd w:val="clear" w:color="auto" w:fill="FFFFFF"/>
        <w:suppressAutoHyphens w:val="0"/>
        <w:spacing w:before="0" w:after="0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Prawo wniesienia skargi do organu nadzorczego:</w:t>
      </w:r>
      <w:r>
        <w:rPr>
          <w:rFonts w:eastAsia="Times New Roman"/>
          <w:b/>
          <w:bCs/>
          <w:sz w:val="20"/>
          <w:szCs w:val="20"/>
        </w:rPr>
        <w:t xml:space="preserve">                                   </w:t>
      </w:r>
      <w:r w:rsidRPr="0079598B">
        <w:rPr>
          <w:rFonts w:eastAsia="Times New Roman"/>
          <w:sz w:val="20"/>
          <w:szCs w:val="20"/>
        </w:rPr>
        <w:br/>
        <w:t>Może Pani/Pan wnieść skargę do organu nadzorczego, którym jest Prezes Urzędu Ochrony Danych Osobowych, z siedzibą w Warszawie, jeżeli sądzi Pani/Pan, że przetwarzanie Pani/Pana danych osobowych</w:t>
      </w:r>
      <w:r>
        <w:rPr>
          <w:rFonts w:eastAsia="Times New Roman"/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>narusza przepisy RODO.</w:t>
      </w:r>
    </w:p>
    <w:p w14:paraId="6F241EFF" w14:textId="77777777" w:rsidR="00F66455" w:rsidRPr="0079598B" w:rsidRDefault="00F66455" w:rsidP="00F66455">
      <w:pPr>
        <w:widowControl/>
        <w:numPr>
          <w:ilvl w:val="0"/>
          <w:numId w:val="17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Informacja o wymogu dobrowolności podania danych oraz konsekwencjach niepodania danych osobowych:</w:t>
      </w:r>
    </w:p>
    <w:p w14:paraId="57C6060F" w14:textId="77777777" w:rsidR="00F66455" w:rsidRPr="0079598B" w:rsidRDefault="00F66455" w:rsidP="00F66455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Podanie przez Panią/Pana danych osobowych jest obowiązkowe, w sytuacji, gdy przesłankę przetwarzania danych osobowych stanowi przepis prawa. W przypadku niepodania przez Panią/Pana danych osobowych wymaganych przepisami prawa, niemożliwe będzie zrealizowanie zadania ustawowego, co może skutkować pozostawieniem sprawy bez rozpatrzenia.</w:t>
      </w:r>
    </w:p>
    <w:p w14:paraId="62E35D2A" w14:textId="77777777" w:rsidR="00F66455" w:rsidRPr="00AF5254" w:rsidRDefault="00F66455" w:rsidP="00F66455">
      <w:pPr>
        <w:widowControl/>
        <w:numPr>
          <w:ilvl w:val="0"/>
          <w:numId w:val="18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Pani/Pana dane osobowe nie będą przetwarzane w sposób zautomatyzowany w celu podjęcia jakiejkolwiek decyzji i nie będą profilowane.</w:t>
      </w:r>
    </w:p>
    <w:p w14:paraId="477A0DCB" w14:textId="77777777" w:rsidR="00F66455" w:rsidRPr="00AF5254" w:rsidRDefault="00F66455" w:rsidP="00F66455"/>
    <w:p w14:paraId="306FF00D" w14:textId="77777777" w:rsidR="00F66455" w:rsidRPr="00F13E35" w:rsidRDefault="00F66455" w:rsidP="00F66455"/>
    <w:p w14:paraId="16FF7485" w14:textId="07BB9B9F" w:rsidR="00EE718B" w:rsidRPr="00155002" w:rsidRDefault="00EE718B" w:rsidP="00F66455">
      <w:pPr>
        <w:suppressAutoHyphens w:val="0"/>
        <w:autoSpaceDE w:val="0"/>
        <w:autoSpaceDN w:val="0"/>
        <w:adjustRightInd w:val="0"/>
        <w:spacing w:before="0" w:after="0"/>
        <w:jc w:val="center"/>
      </w:pP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78"/>
    <w:multiLevelType w:val="multilevel"/>
    <w:tmpl w:val="97F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B5AE8"/>
    <w:multiLevelType w:val="hybridMultilevel"/>
    <w:tmpl w:val="B9428A62"/>
    <w:lvl w:ilvl="0" w:tplc="3E84D5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510C1E"/>
    <w:multiLevelType w:val="multilevel"/>
    <w:tmpl w:val="09FC7C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05BFC"/>
    <w:multiLevelType w:val="hybridMultilevel"/>
    <w:tmpl w:val="4996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66A"/>
    <w:multiLevelType w:val="multilevel"/>
    <w:tmpl w:val="E7788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97632"/>
    <w:multiLevelType w:val="multilevel"/>
    <w:tmpl w:val="64241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F3828"/>
    <w:multiLevelType w:val="multilevel"/>
    <w:tmpl w:val="3732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3477A"/>
    <w:multiLevelType w:val="hybridMultilevel"/>
    <w:tmpl w:val="D154F980"/>
    <w:lvl w:ilvl="0" w:tplc="CE4270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81A05"/>
    <w:multiLevelType w:val="hybridMultilevel"/>
    <w:tmpl w:val="F97CB1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20C70"/>
    <w:multiLevelType w:val="multilevel"/>
    <w:tmpl w:val="BC826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D6F2A"/>
    <w:multiLevelType w:val="multilevel"/>
    <w:tmpl w:val="E634E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4713E"/>
    <w:multiLevelType w:val="multilevel"/>
    <w:tmpl w:val="380EF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830C2"/>
    <w:multiLevelType w:val="multilevel"/>
    <w:tmpl w:val="983A9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8B4537"/>
    <w:multiLevelType w:val="hybridMultilevel"/>
    <w:tmpl w:val="1F8CB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5"/>
  </w:num>
  <w:num w:numId="5">
    <w:abstractNumId w:val="3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7"/>
  </w:num>
  <w:num w:numId="10">
    <w:abstractNumId w:val="0"/>
  </w:num>
  <w:num w:numId="11">
    <w:abstractNumId w:val="5"/>
  </w:num>
  <w:num w:numId="12">
    <w:abstractNumId w:val="14"/>
  </w:num>
  <w:num w:numId="13">
    <w:abstractNumId w:val="16"/>
  </w:num>
  <w:num w:numId="14">
    <w:abstractNumId w:val="6"/>
  </w:num>
  <w:num w:numId="15">
    <w:abstractNumId w:val="4"/>
  </w:num>
  <w:num w:numId="16">
    <w:abstractNumId w:val="2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CB"/>
    <w:rsid w:val="00022B19"/>
    <w:rsid w:val="000A4035"/>
    <w:rsid w:val="0010612E"/>
    <w:rsid w:val="001146A7"/>
    <w:rsid w:val="00122A70"/>
    <w:rsid w:val="00155002"/>
    <w:rsid w:val="007039E8"/>
    <w:rsid w:val="0087799A"/>
    <w:rsid w:val="008A4CE5"/>
    <w:rsid w:val="008D28EA"/>
    <w:rsid w:val="008E6BFC"/>
    <w:rsid w:val="009044A3"/>
    <w:rsid w:val="009F5D0F"/>
    <w:rsid w:val="00A70366"/>
    <w:rsid w:val="00B54641"/>
    <w:rsid w:val="00C33E33"/>
    <w:rsid w:val="00C411DC"/>
    <w:rsid w:val="00D36C60"/>
    <w:rsid w:val="00E00957"/>
    <w:rsid w:val="00E13A1A"/>
    <w:rsid w:val="00EB17CB"/>
    <w:rsid w:val="00EE718B"/>
    <w:rsid w:val="00F6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E209"/>
  <w15:docId w15:val="{E40555FC-827E-4C20-BF7F-C63F4BBF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EB17CB"/>
    <w:pPr>
      <w:ind w:left="720"/>
      <w:contextualSpacing/>
    </w:pPr>
  </w:style>
  <w:style w:type="table" w:styleId="Tabela-Siatka">
    <w:name w:val="Table Grid"/>
    <w:basedOn w:val="Standardowy"/>
    <w:rsid w:val="0012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</Template>
  <TotalTime>1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2</cp:revision>
  <cp:lastPrinted>2006-11-20T10:25:00Z</cp:lastPrinted>
  <dcterms:created xsi:type="dcterms:W3CDTF">2026-05-20T12:45:00Z</dcterms:created>
  <dcterms:modified xsi:type="dcterms:W3CDTF">2026-05-20T12:45:00Z</dcterms:modified>
</cp:coreProperties>
</file>